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Default Extension="xml" ContentType="application/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Default Extension="rels" ContentType="application/vnd.openxmlformats-package.relationship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A6" w:rsidRDefault="005664A6" w:rsidP="00FA41AF">
      <w:pPr>
        <w:rPr>
          <w:b/>
          <w:sz w:val="36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2026920" cy="3010535"/>
            <wp:effectExtent l="25400" t="0" r="5080" b="0"/>
            <wp:wrapSquare wrapText="bothSides"/>
            <wp:docPr id="1" name="Bild 0" descr="Gesichter des Wandels Logo mit 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sichter des Wandels Logo mit Tex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1AF" w:rsidRPr="00E95B6C">
        <w:rPr>
          <w:b/>
          <w:sz w:val="36"/>
        </w:rPr>
        <w:t xml:space="preserve">Nominierung / Bewerbung zum Preis </w:t>
      </w:r>
    </w:p>
    <w:p w:rsidR="00FA41AF" w:rsidRPr="005664A6" w:rsidRDefault="00FA41AF" w:rsidP="00FA41AF">
      <w:pPr>
        <w:rPr>
          <w:b/>
          <w:noProof/>
          <w:sz w:val="28"/>
        </w:rPr>
      </w:pPr>
      <w:r w:rsidRPr="00E95B6C">
        <w:rPr>
          <w:b/>
          <w:i/>
          <w:sz w:val="36"/>
        </w:rPr>
        <w:t>Gesichter des Wandels</w:t>
      </w:r>
      <w:r w:rsidRPr="00E95B6C">
        <w:rPr>
          <w:b/>
          <w:sz w:val="36"/>
        </w:rPr>
        <w:t xml:space="preserve"> </w:t>
      </w:r>
      <w:r w:rsidRPr="00E95B6C">
        <w:rPr>
          <w:b/>
          <w:sz w:val="36"/>
        </w:rPr>
        <w:br/>
      </w:r>
    </w:p>
    <w:p w:rsidR="00FA41AF" w:rsidRPr="00E95B6C" w:rsidRDefault="00FA41AF" w:rsidP="00FA41AF">
      <w:pPr>
        <w:rPr>
          <w:color w:val="ED7D31" w:themeColor="accent2"/>
          <w:sz w:val="24"/>
        </w:rPr>
      </w:pPr>
      <w:r w:rsidRPr="00E95B6C">
        <w:rPr>
          <w:color w:val="ED7D31" w:themeColor="accent2"/>
          <w:sz w:val="24"/>
        </w:rPr>
        <w:t xml:space="preserve">Bitte beachten: Der Preis </w:t>
      </w:r>
      <w:r w:rsidRPr="00E95B6C">
        <w:rPr>
          <w:i/>
          <w:color w:val="ED7D31" w:themeColor="accent2"/>
          <w:sz w:val="24"/>
        </w:rPr>
        <w:t>„Gesichter des Wandels“</w:t>
      </w:r>
      <w:r w:rsidRPr="00E95B6C">
        <w:rPr>
          <w:color w:val="ED7D31" w:themeColor="accent2"/>
          <w:sz w:val="24"/>
        </w:rPr>
        <w:t xml:space="preserve"> wird von der Presse begleitet. Mit Einreichung der Bewerbung erkl</w:t>
      </w:r>
      <w:r w:rsidRPr="00E95B6C">
        <w:rPr>
          <w:color w:val="ED7D31" w:themeColor="accent2"/>
          <w:sz w:val="24"/>
        </w:rPr>
        <w:t>ä</w:t>
      </w:r>
      <w:r w:rsidRPr="00E95B6C">
        <w:rPr>
          <w:color w:val="ED7D31" w:themeColor="accent2"/>
          <w:sz w:val="24"/>
        </w:rPr>
        <w:t>ren sie sich mit der Veröffentlichung Ihres Namens und Ihres Projekts/Engagements sowie des eingereichten Materials einverstanden. Fall Sie eine dritte Person für den Preis vo</w:t>
      </w:r>
      <w:r w:rsidRPr="00E95B6C">
        <w:rPr>
          <w:color w:val="ED7D31" w:themeColor="accent2"/>
          <w:sz w:val="24"/>
        </w:rPr>
        <w:t>r</w:t>
      </w:r>
      <w:r w:rsidRPr="00E95B6C">
        <w:rPr>
          <w:color w:val="ED7D31" w:themeColor="accent2"/>
          <w:sz w:val="24"/>
        </w:rPr>
        <w:t>schlagen, wird das Einverständnis dieser Person durch f</w:t>
      </w:r>
      <w:r w:rsidRPr="00E95B6C">
        <w:rPr>
          <w:color w:val="ED7D31" w:themeColor="accent2"/>
          <w:sz w:val="24"/>
        </w:rPr>
        <w:t>o</w:t>
      </w:r>
      <w:r w:rsidRPr="00E95B6C">
        <w:rPr>
          <w:color w:val="ED7D31" w:themeColor="accent2"/>
          <w:sz w:val="24"/>
        </w:rPr>
        <w:t>rum1.5 Bamberg-Coburg e.V. eingeholt.</w:t>
      </w:r>
    </w:p>
    <w:p w:rsidR="00FA41AF" w:rsidRPr="00FA41AF" w:rsidRDefault="00FA41AF" w:rsidP="00FA41AF">
      <w:pPr>
        <w:rPr>
          <w:color w:val="FF0000"/>
          <w:sz w:val="24"/>
        </w:rPr>
      </w:pPr>
    </w:p>
    <w:p w:rsidR="00FA41AF" w:rsidRPr="00FA41AF" w:rsidRDefault="00FA41AF" w:rsidP="00FA41AF">
      <w:pPr>
        <w:spacing w:after="0"/>
        <w:ind w:left="3402" w:hanging="3402"/>
        <w:rPr>
          <w:b/>
          <w:sz w:val="24"/>
        </w:rPr>
      </w:pPr>
      <w:r w:rsidRPr="003C571E">
        <w:rPr>
          <w:b/>
          <w:color w:val="808080" w:themeColor="background1" w:themeShade="80"/>
          <w:sz w:val="24"/>
        </w:rPr>
        <w:t>Name</w:t>
      </w:r>
      <w:r w:rsidRPr="003C571E">
        <w:rPr>
          <w:color w:val="808080" w:themeColor="background1" w:themeShade="80"/>
          <w:sz w:val="24"/>
        </w:rPr>
        <w:t xml:space="preserve"> der nominierten</w:t>
      </w:r>
      <w:r w:rsidRPr="00FA41AF">
        <w:rPr>
          <w:sz w:val="24"/>
        </w:rPr>
        <w:t xml:space="preserve"> </w:t>
      </w:r>
      <w:r w:rsidRPr="00FA41AF">
        <w:rPr>
          <w:b/>
          <w:sz w:val="24"/>
        </w:rPr>
        <w:tab/>
      </w:r>
      <w:sdt>
        <w:sdtPr>
          <w:rPr>
            <w:b/>
            <w:color w:val="4472C4" w:themeColor="accent1"/>
            <w:sz w:val="24"/>
          </w:rPr>
          <w:id w:val="-934279084"/>
          <w:placeholder>
            <w:docPart w:val="326224C78CF7874DA6D57257395EF9AA"/>
          </w:placeholder>
          <w:showingPlcHdr/>
        </w:sdtPr>
        <w:sdtContent>
          <w:r w:rsidRPr="003C571E">
            <w:rPr>
              <w:rStyle w:val="Platzhaltertext"/>
              <w:color w:val="4472C4" w:themeColor="accent1"/>
              <w:sz w:val="24"/>
            </w:rPr>
            <w:t>Klicken Sie hier, um Text einzugeben.</w:t>
          </w:r>
        </w:sdtContent>
      </w:sdt>
    </w:p>
    <w:p w:rsidR="00FA41AF" w:rsidRPr="003C571E" w:rsidRDefault="00FA41AF" w:rsidP="00FA41AF">
      <w:pPr>
        <w:spacing w:after="120"/>
        <w:rPr>
          <w:color w:val="808080" w:themeColor="background1" w:themeShade="80"/>
          <w:sz w:val="24"/>
        </w:rPr>
      </w:pPr>
      <w:r w:rsidRPr="003C571E">
        <w:rPr>
          <w:color w:val="808080" w:themeColor="background1" w:themeShade="80"/>
          <w:sz w:val="24"/>
        </w:rPr>
        <w:t>oder sich bewerbenden Person</w:t>
      </w:r>
    </w:p>
    <w:p w:rsidR="00FA41AF" w:rsidRPr="00FA41AF" w:rsidRDefault="00FA41AF" w:rsidP="00FA41AF">
      <w:pPr>
        <w:ind w:left="3402" w:hanging="3402"/>
        <w:rPr>
          <w:b/>
          <w:sz w:val="24"/>
        </w:rPr>
      </w:pPr>
      <w:r w:rsidRPr="003C571E">
        <w:rPr>
          <w:b/>
          <w:color w:val="808080" w:themeColor="background1" w:themeShade="80"/>
          <w:sz w:val="24"/>
        </w:rPr>
        <w:t>Postadresse</w:t>
      </w:r>
      <w:r w:rsidRPr="00FA41AF">
        <w:rPr>
          <w:b/>
          <w:sz w:val="24"/>
        </w:rPr>
        <w:t xml:space="preserve">: </w:t>
      </w:r>
      <w:r w:rsidRPr="00FA41AF">
        <w:rPr>
          <w:b/>
          <w:sz w:val="24"/>
        </w:rPr>
        <w:tab/>
      </w:r>
      <w:sdt>
        <w:sdtPr>
          <w:rPr>
            <w:b/>
            <w:color w:val="4472C4" w:themeColor="accent1"/>
            <w:sz w:val="24"/>
          </w:rPr>
          <w:id w:val="-1358885041"/>
          <w:placeholder>
            <w:docPart w:val="9FD73F427F436241BAD43413240A10F0"/>
          </w:placeholder>
          <w:showingPlcHdr/>
        </w:sdtPr>
        <w:sdtContent>
          <w:r w:rsidRPr="003C571E">
            <w:rPr>
              <w:rStyle w:val="Platzhaltertext"/>
              <w:color w:val="4472C4" w:themeColor="accent1"/>
              <w:sz w:val="24"/>
            </w:rPr>
            <w:t>Klicken Sie hier, um Text einzugeben.</w:t>
          </w:r>
        </w:sdtContent>
      </w:sdt>
    </w:p>
    <w:p w:rsidR="00FA41AF" w:rsidRPr="00FA41AF" w:rsidRDefault="00FA41AF" w:rsidP="00FA41AF">
      <w:pPr>
        <w:ind w:left="3402" w:hanging="3402"/>
        <w:rPr>
          <w:b/>
          <w:sz w:val="24"/>
        </w:rPr>
      </w:pPr>
      <w:proofErr w:type="spellStart"/>
      <w:r w:rsidRPr="003C571E">
        <w:rPr>
          <w:b/>
          <w:color w:val="808080" w:themeColor="background1" w:themeShade="80"/>
          <w:sz w:val="24"/>
        </w:rPr>
        <w:t>eMail</w:t>
      </w:r>
      <w:proofErr w:type="spellEnd"/>
      <w:r w:rsidRPr="00FA41AF">
        <w:rPr>
          <w:b/>
          <w:sz w:val="24"/>
        </w:rPr>
        <w:t xml:space="preserve">: </w:t>
      </w:r>
      <w:r w:rsidRPr="00FA41AF">
        <w:rPr>
          <w:b/>
          <w:sz w:val="24"/>
        </w:rPr>
        <w:tab/>
      </w:r>
      <w:sdt>
        <w:sdtPr>
          <w:rPr>
            <w:b/>
            <w:color w:val="4472C4" w:themeColor="accent1"/>
            <w:sz w:val="24"/>
          </w:rPr>
          <w:id w:val="-2007883130"/>
          <w:placeholder>
            <w:docPart w:val="223D3BB157139141996863ED7EB45560"/>
          </w:placeholder>
          <w:showingPlcHdr/>
        </w:sdtPr>
        <w:sdtContent>
          <w:r w:rsidRPr="003C571E">
            <w:rPr>
              <w:rStyle w:val="Platzhaltertext"/>
              <w:color w:val="4472C4" w:themeColor="accent1"/>
              <w:sz w:val="24"/>
            </w:rPr>
            <w:t>Klicken Sie hier, um Text einzugeben.</w:t>
          </w:r>
        </w:sdtContent>
      </w:sdt>
    </w:p>
    <w:p w:rsidR="00FA41AF" w:rsidRPr="00FA41AF" w:rsidRDefault="00FA41AF" w:rsidP="00FA41AF">
      <w:pPr>
        <w:ind w:left="3402" w:hanging="3402"/>
        <w:rPr>
          <w:b/>
          <w:sz w:val="24"/>
        </w:rPr>
      </w:pPr>
      <w:r w:rsidRPr="003C571E">
        <w:rPr>
          <w:b/>
          <w:color w:val="808080" w:themeColor="background1" w:themeShade="80"/>
          <w:sz w:val="24"/>
        </w:rPr>
        <w:t>Telefon</w:t>
      </w:r>
      <w:r w:rsidRPr="00FA41AF">
        <w:rPr>
          <w:b/>
          <w:sz w:val="24"/>
        </w:rPr>
        <w:t xml:space="preserve">: </w:t>
      </w:r>
      <w:r w:rsidRPr="00FA41AF">
        <w:rPr>
          <w:b/>
          <w:sz w:val="24"/>
        </w:rPr>
        <w:tab/>
      </w:r>
      <w:sdt>
        <w:sdtPr>
          <w:rPr>
            <w:b/>
            <w:color w:val="4472C4" w:themeColor="accent1"/>
            <w:sz w:val="24"/>
          </w:rPr>
          <w:id w:val="-1245953777"/>
          <w:placeholder>
            <w:docPart w:val="EC78E508946E82458CF319789DC49814"/>
          </w:placeholder>
          <w:showingPlcHdr/>
        </w:sdtPr>
        <w:sdtContent>
          <w:r w:rsidRPr="003C571E">
            <w:rPr>
              <w:rStyle w:val="Platzhaltertext"/>
              <w:color w:val="4472C4" w:themeColor="accent1"/>
              <w:sz w:val="24"/>
            </w:rPr>
            <w:t>Klicken Sie hier, um Text einzugeben.</w:t>
          </w:r>
        </w:sdtContent>
      </w:sdt>
    </w:p>
    <w:p w:rsidR="00FA41AF" w:rsidRPr="003C571E" w:rsidRDefault="00FA41AF" w:rsidP="00FA41AF">
      <w:pPr>
        <w:rPr>
          <w:color w:val="808080" w:themeColor="background1" w:themeShade="80"/>
          <w:sz w:val="24"/>
        </w:rPr>
      </w:pPr>
      <w:r w:rsidRPr="003C571E">
        <w:rPr>
          <w:b/>
          <w:color w:val="808080" w:themeColor="background1" w:themeShade="80"/>
          <w:sz w:val="24"/>
        </w:rPr>
        <w:t xml:space="preserve">Kurzbezeichnung </w:t>
      </w:r>
      <w:r w:rsidRPr="003C571E">
        <w:rPr>
          <w:color w:val="808080" w:themeColor="background1" w:themeShade="80"/>
          <w:sz w:val="24"/>
        </w:rPr>
        <w:t>Projekt / Aktion / Engagement, das Grund für die Nominierung ist (es können auch mehrere Aspekte aufgeführt werden)</w:t>
      </w:r>
    </w:p>
    <w:p w:rsidR="00FA41AF" w:rsidRPr="00FA41AF" w:rsidRDefault="00882B4D" w:rsidP="00FA41AF">
      <w:pPr>
        <w:rPr>
          <w:b/>
          <w:sz w:val="24"/>
        </w:rPr>
      </w:pPr>
      <w:sdt>
        <w:sdtPr>
          <w:rPr>
            <w:b/>
            <w:sz w:val="24"/>
          </w:rPr>
          <w:id w:val="4782911"/>
          <w:placeholder>
            <w:docPart w:val="A93A84A90E57CF408F4E81A49FB1EC8C"/>
          </w:placeholder>
          <w:showingPlcHdr/>
        </w:sdtPr>
        <w:sdtContent>
          <w:r w:rsidR="00FA41AF" w:rsidRPr="003C571E">
            <w:rPr>
              <w:rStyle w:val="Platzhaltertext"/>
              <w:color w:val="4472C4" w:themeColor="accent1"/>
              <w:sz w:val="24"/>
            </w:rPr>
            <w:t>Klicken Sie hier, um Text einzugeben.</w:t>
          </w:r>
        </w:sdtContent>
      </w:sdt>
    </w:p>
    <w:p w:rsidR="00FA41AF" w:rsidRPr="00FA41AF" w:rsidRDefault="00FA41AF" w:rsidP="00FA41AF">
      <w:pPr>
        <w:rPr>
          <w:b/>
          <w:sz w:val="24"/>
        </w:rPr>
      </w:pPr>
      <w:r w:rsidRPr="003C571E">
        <w:rPr>
          <w:color w:val="808080" w:themeColor="background1" w:themeShade="80"/>
          <w:sz w:val="24"/>
        </w:rPr>
        <w:t>Ggf.</w:t>
      </w:r>
      <w:r w:rsidRPr="003C571E">
        <w:rPr>
          <w:b/>
          <w:color w:val="808080" w:themeColor="background1" w:themeShade="80"/>
          <w:sz w:val="24"/>
        </w:rPr>
        <w:t xml:space="preserve"> Institutionen / Organisationen</w:t>
      </w:r>
      <w:r w:rsidRPr="00FA41AF">
        <w:rPr>
          <w:b/>
          <w:sz w:val="24"/>
        </w:rPr>
        <w:t xml:space="preserve"> </w:t>
      </w:r>
      <w:r w:rsidRPr="00FA41AF">
        <w:rPr>
          <w:sz w:val="24"/>
        </w:rPr>
        <w:t>der die Person angehört (Mehrfachnennung möglich)</w:t>
      </w:r>
    </w:p>
    <w:p w:rsidR="00FA41AF" w:rsidRPr="00FA41AF" w:rsidRDefault="00882B4D" w:rsidP="00FA41AF">
      <w:pPr>
        <w:rPr>
          <w:b/>
          <w:sz w:val="24"/>
        </w:rPr>
      </w:pPr>
      <w:sdt>
        <w:sdtPr>
          <w:rPr>
            <w:b/>
            <w:sz w:val="24"/>
          </w:rPr>
          <w:id w:val="4782912"/>
          <w:placeholder>
            <w:docPart w:val="14753118B491264DB9E9FFEBA6134739"/>
          </w:placeholder>
          <w:showingPlcHdr/>
        </w:sdtPr>
        <w:sdtContent>
          <w:r w:rsidR="00FA41AF" w:rsidRPr="003C571E">
            <w:rPr>
              <w:rStyle w:val="Platzhaltertext"/>
              <w:color w:val="4472C4" w:themeColor="accent1"/>
              <w:sz w:val="24"/>
            </w:rPr>
            <w:t>Klicken Sie hier, um Text einzugeben.</w:t>
          </w:r>
        </w:sdtContent>
      </w:sdt>
    </w:p>
    <w:p w:rsidR="00FA41AF" w:rsidRPr="003C571E" w:rsidRDefault="00FA41AF" w:rsidP="00FA41AF">
      <w:pPr>
        <w:ind w:left="3402" w:hanging="3402"/>
        <w:rPr>
          <w:b/>
          <w:color w:val="808080" w:themeColor="background1" w:themeShade="80"/>
          <w:sz w:val="24"/>
        </w:rPr>
      </w:pPr>
      <w:r w:rsidRPr="003C571E">
        <w:rPr>
          <w:b/>
          <w:color w:val="808080" w:themeColor="background1" w:themeShade="80"/>
          <w:sz w:val="24"/>
        </w:rPr>
        <w:t xml:space="preserve">Wer nominiert die Person? </w:t>
      </w:r>
      <w:r w:rsidRPr="003C571E">
        <w:rPr>
          <w:color w:val="808080" w:themeColor="background1" w:themeShade="80"/>
          <w:sz w:val="24"/>
        </w:rPr>
        <w:t>(falls abweichend von nominierter Person)</w:t>
      </w:r>
    </w:p>
    <w:p w:rsidR="00FA41AF" w:rsidRPr="00FA41AF" w:rsidRDefault="00FA41AF" w:rsidP="00FA41AF">
      <w:pPr>
        <w:ind w:left="3402" w:hanging="3402"/>
        <w:rPr>
          <w:b/>
          <w:sz w:val="24"/>
        </w:rPr>
      </w:pPr>
      <w:r w:rsidRPr="003C571E">
        <w:rPr>
          <w:b/>
          <w:color w:val="808080" w:themeColor="background1" w:themeShade="80"/>
          <w:sz w:val="24"/>
        </w:rPr>
        <w:t>Name</w:t>
      </w:r>
      <w:r w:rsidRPr="00FA41AF">
        <w:rPr>
          <w:b/>
          <w:sz w:val="24"/>
        </w:rPr>
        <w:t xml:space="preserve">: </w:t>
      </w:r>
      <w:r w:rsidRPr="00FA41AF">
        <w:rPr>
          <w:b/>
          <w:sz w:val="24"/>
        </w:rPr>
        <w:tab/>
      </w:r>
      <w:sdt>
        <w:sdtPr>
          <w:rPr>
            <w:b/>
            <w:sz w:val="24"/>
          </w:rPr>
          <w:id w:val="434641946"/>
          <w:placeholder>
            <w:docPart w:val="46AA395661311E44B807F0A9375C0488"/>
          </w:placeholder>
          <w:showingPlcHdr/>
        </w:sdtPr>
        <w:sdtContent>
          <w:r w:rsidRPr="003C571E">
            <w:rPr>
              <w:rStyle w:val="Platzhaltertext"/>
              <w:color w:val="4472C4" w:themeColor="accent1"/>
              <w:sz w:val="24"/>
            </w:rPr>
            <w:t>Klicken Sie hier, um Text einzugeben.</w:t>
          </w:r>
        </w:sdtContent>
      </w:sdt>
    </w:p>
    <w:p w:rsidR="00FA41AF" w:rsidRPr="00FA41AF" w:rsidRDefault="00FA41AF" w:rsidP="00FA41AF">
      <w:pPr>
        <w:ind w:left="3402" w:hanging="3402"/>
        <w:rPr>
          <w:b/>
          <w:sz w:val="24"/>
        </w:rPr>
      </w:pPr>
      <w:r w:rsidRPr="003C571E">
        <w:rPr>
          <w:b/>
          <w:color w:val="808080" w:themeColor="background1" w:themeShade="80"/>
          <w:sz w:val="24"/>
        </w:rPr>
        <w:t>Institution:</w:t>
      </w:r>
      <w:r w:rsidRPr="00FA41AF">
        <w:rPr>
          <w:b/>
          <w:sz w:val="24"/>
        </w:rPr>
        <w:tab/>
      </w:r>
      <w:sdt>
        <w:sdtPr>
          <w:rPr>
            <w:b/>
            <w:sz w:val="24"/>
          </w:rPr>
          <w:id w:val="1776901206"/>
          <w:placeholder>
            <w:docPart w:val="81582201F7952642A990F8414E3948DA"/>
          </w:placeholder>
          <w:showingPlcHdr/>
        </w:sdtPr>
        <w:sdtContent>
          <w:r w:rsidRPr="003C571E">
            <w:rPr>
              <w:rStyle w:val="Platzhaltertext"/>
              <w:color w:val="4472C4" w:themeColor="accent1"/>
              <w:sz w:val="24"/>
            </w:rPr>
            <w:t>Klicken Sie hier, um Text einzugeben.</w:t>
          </w:r>
        </w:sdtContent>
      </w:sdt>
    </w:p>
    <w:p w:rsidR="00FA41AF" w:rsidRPr="00FA41AF" w:rsidRDefault="00FA41AF" w:rsidP="00FA41AF">
      <w:pPr>
        <w:ind w:left="3402" w:hanging="3402"/>
        <w:rPr>
          <w:b/>
          <w:sz w:val="24"/>
        </w:rPr>
      </w:pPr>
      <w:r w:rsidRPr="003C571E">
        <w:rPr>
          <w:b/>
          <w:color w:val="808080" w:themeColor="background1" w:themeShade="80"/>
          <w:sz w:val="24"/>
        </w:rPr>
        <w:t>Postadresse:</w:t>
      </w:r>
      <w:r w:rsidRPr="00FA41AF">
        <w:rPr>
          <w:b/>
          <w:sz w:val="24"/>
        </w:rPr>
        <w:t xml:space="preserve"> </w:t>
      </w:r>
      <w:r w:rsidRPr="00FA41AF">
        <w:rPr>
          <w:b/>
          <w:sz w:val="24"/>
        </w:rPr>
        <w:tab/>
      </w:r>
      <w:sdt>
        <w:sdtPr>
          <w:rPr>
            <w:b/>
            <w:sz w:val="24"/>
          </w:rPr>
          <w:id w:val="-1653291503"/>
          <w:placeholder>
            <w:docPart w:val="A8DF147AEAF9D44C84E26DC48894EB83"/>
          </w:placeholder>
          <w:showingPlcHdr/>
        </w:sdtPr>
        <w:sdtContent>
          <w:r w:rsidRPr="003C571E">
            <w:rPr>
              <w:rStyle w:val="Platzhaltertext"/>
              <w:color w:val="4472C4" w:themeColor="accent1"/>
              <w:sz w:val="24"/>
            </w:rPr>
            <w:t>Klicken Sie hier, um Text einzugeben.</w:t>
          </w:r>
        </w:sdtContent>
      </w:sdt>
    </w:p>
    <w:p w:rsidR="00FA41AF" w:rsidRPr="00FA41AF" w:rsidRDefault="00FA41AF" w:rsidP="00FA41AF">
      <w:pPr>
        <w:ind w:left="3402" w:hanging="3402"/>
        <w:rPr>
          <w:b/>
          <w:sz w:val="24"/>
        </w:rPr>
      </w:pPr>
      <w:proofErr w:type="spellStart"/>
      <w:r w:rsidRPr="003C571E">
        <w:rPr>
          <w:b/>
          <w:color w:val="808080" w:themeColor="background1" w:themeShade="80"/>
          <w:sz w:val="24"/>
        </w:rPr>
        <w:t>eMail</w:t>
      </w:r>
      <w:proofErr w:type="spellEnd"/>
      <w:r w:rsidRPr="003C571E">
        <w:rPr>
          <w:b/>
          <w:color w:val="808080" w:themeColor="background1" w:themeShade="80"/>
          <w:sz w:val="24"/>
        </w:rPr>
        <w:t>:</w:t>
      </w:r>
      <w:r w:rsidRPr="00FA41AF">
        <w:rPr>
          <w:b/>
          <w:sz w:val="24"/>
        </w:rPr>
        <w:t xml:space="preserve"> </w:t>
      </w:r>
      <w:r w:rsidRPr="00FA41AF">
        <w:rPr>
          <w:b/>
          <w:sz w:val="24"/>
        </w:rPr>
        <w:tab/>
      </w:r>
      <w:sdt>
        <w:sdtPr>
          <w:rPr>
            <w:b/>
            <w:sz w:val="24"/>
          </w:rPr>
          <w:id w:val="-548618413"/>
          <w:placeholder>
            <w:docPart w:val="87AD8DFDC58C6E4890CC25EABB89DE25"/>
          </w:placeholder>
          <w:showingPlcHdr/>
        </w:sdtPr>
        <w:sdtContent>
          <w:r w:rsidRPr="003C571E">
            <w:rPr>
              <w:rStyle w:val="Platzhaltertext"/>
              <w:color w:val="4472C4" w:themeColor="accent1"/>
              <w:sz w:val="24"/>
            </w:rPr>
            <w:t>Klicken Sie hier, um Text einzugeben.</w:t>
          </w:r>
        </w:sdtContent>
      </w:sdt>
    </w:p>
    <w:p w:rsidR="00FA41AF" w:rsidRPr="00FA41AF" w:rsidRDefault="00FA41AF" w:rsidP="00FA41AF">
      <w:pPr>
        <w:ind w:left="3402" w:hanging="3402"/>
        <w:rPr>
          <w:b/>
          <w:sz w:val="24"/>
        </w:rPr>
      </w:pPr>
      <w:r w:rsidRPr="003C571E">
        <w:rPr>
          <w:b/>
          <w:color w:val="808080" w:themeColor="background1" w:themeShade="80"/>
          <w:sz w:val="24"/>
        </w:rPr>
        <w:t>Telefon:</w:t>
      </w:r>
      <w:r w:rsidRPr="00FA41AF">
        <w:rPr>
          <w:b/>
          <w:sz w:val="24"/>
        </w:rPr>
        <w:t xml:space="preserve"> </w:t>
      </w:r>
      <w:r w:rsidRPr="00FA41AF">
        <w:rPr>
          <w:b/>
          <w:sz w:val="24"/>
        </w:rPr>
        <w:tab/>
      </w:r>
      <w:sdt>
        <w:sdtPr>
          <w:rPr>
            <w:b/>
            <w:sz w:val="24"/>
          </w:rPr>
          <w:id w:val="710537875"/>
          <w:placeholder>
            <w:docPart w:val="F6B0BAC6340F7244A7E34EB8C33269EE"/>
          </w:placeholder>
          <w:showingPlcHdr/>
        </w:sdtPr>
        <w:sdtContent>
          <w:r w:rsidRPr="003C571E">
            <w:rPr>
              <w:rStyle w:val="Platzhaltertext"/>
              <w:color w:val="4472C4" w:themeColor="accent1"/>
              <w:sz w:val="24"/>
            </w:rPr>
            <w:t>Klicken Sie hier, um Text einzugeben.</w:t>
          </w:r>
        </w:sdtContent>
      </w:sdt>
    </w:p>
    <w:p w:rsidR="00E95B6C" w:rsidRDefault="00FA41AF" w:rsidP="00FA41AF">
      <w:pPr>
        <w:rPr>
          <w:b/>
          <w:sz w:val="24"/>
        </w:rPr>
      </w:pPr>
      <w:r w:rsidRPr="00E95B6C">
        <w:rPr>
          <w:b/>
          <w:sz w:val="32"/>
        </w:rPr>
        <w:t>Beschreibung</w:t>
      </w:r>
      <w:r w:rsidRPr="00FA41AF">
        <w:rPr>
          <w:b/>
          <w:sz w:val="24"/>
        </w:rPr>
        <w:t xml:space="preserve">: </w:t>
      </w:r>
    </w:p>
    <w:p w:rsidR="00FA41AF" w:rsidRPr="00FA41AF" w:rsidRDefault="00E95B6C" w:rsidP="00FA41AF">
      <w:pPr>
        <w:rPr>
          <w:sz w:val="24"/>
        </w:rPr>
      </w:pPr>
      <w:r>
        <w:rPr>
          <w:sz w:val="24"/>
        </w:rPr>
        <w:t>Was macht die Person für Sie zu</w:t>
      </w:r>
      <w:r w:rsidR="002E2971">
        <w:rPr>
          <w:sz w:val="24"/>
        </w:rPr>
        <w:t xml:space="preserve"> einem</w:t>
      </w:r>
      <w:r>
        <w:rPr>
          <w:sz w:val="24"/>
        </w:rPr>
        <w:t xml:space="preserve"> </w:t>
      </w:r>
      <w:r w:rsidRPr="00E95B6C">
        <w:rPr>
          <w:i/>
          <w:color w:val="968AB3"/>
          <w:sz w:val="24"/>
        </w:rPr>
        <w:t>Gesicht des Wandels</w:t>
      </w:r>
      <w:r>
        <w:rPr>
          <w:sz w:val="24"/>
        </w:rPr>
        <w:t xml:space="preserve">? </w:t>
      </w:r>
      <w:r w:rsidR="00FA41AF" w:rsidRPr="00FA41AF">
        <w:rPr>
          <w:sz w:val="24"/>
        </w:rPr>
        <w:t>Was ist der Grund für die Nom</w:t>
      </w:r>
      <w:r w:rsidR="00FA41AF" w:rsidRPr="00FA41AF">
        <w:rPr>
          <w:sz w:val="24"/>
        </w:rPr>
        <w:t>i</w:t>
      </w:r>
      <w:r w:rsidR="00FA41AF" w:rsidRPr="00FA41AF">
        <w:rPr>
          <w:sz w:val="24"/>
        </w:rPr>
        <w:t xml:space="preserve">nierung zum </w:t>
      </w:r>
      <w:r w:rsidR="00FA41AF" w:rsidRPr="00E95B6C">
        <w:rPr>
          <w:i/>
          <w:color w:val="968AB3"/>
          <w:sz w:val="24"/>
        </w:rPr>
        <w:t>Gesicht des Wandels</w:t>
      </w:r>
      <w:r w:rsidR="00FA41AF" w:rsidRPr="00FA41AF">
        <w:rPr>
          <w:sz w:val="24"/>
        </w:rPr>
        <w:t>?</w:t>
      </w:r>
      <w:r w:rsidR="002E2971">
        <w:rPr>
          <w:sz w:val="24"/>
        </w:rPr>
        <w:t xml:space="preserve"> Bitte</w:t>
      </w:r>
      <w:r w:rsidR="00FA41AF" w:rsidRPr="00FA41AF">
        <w:rPr>
          <w:sz w:val="24"/>
        </w:rPr>
        <w:t xml:space="preserve"> beschreiben Sie die Besonderheiten des Engagements der Person, ggf. die Projekte oder </w:t>
      </w:r>
      <w:proofErr w:type="gramStart"/>
      <w:r w:rsidR="00FA41AF" w:rsidRPr="00FA41AF">
        <w:rPr>
          <w:sz w:val="24"/>
        </w:rPr>
        <w:t>Aktio</w:t>
      </w:r>
      <w:r w:rsidR="002E2971">
        <w:rPr>
          <w:sz w:val="24"/>
        </w:rPr>
        <w:t>nen bei denen Sie mitwirkt.</w:t>
      </w:r>
      <w:proofErr w:type="gramEnd"/>
    </w:p>
    <w:p w:rsidR="00FA41AF" w:rsidRPr="00FA41AF" w:rsidRDefault="00FA41AF" w:rsidP="00FA41AF">
      <w:pPr>
        <w:rPr>
          <w:b/>
          <w:sz w:val="24"/>
        </w:rPr>
      </w:pPr>
    </w:p>
    <w:sdt>
      <w:sdtPr>
        <w:rPr>
          <w:b/>
          <w:sz w:val="24"/>
        </w:rPr>
        <w:id w:val="-522167710"/>
        <w:placeholder>
          <w:docPart w:val="18819D83244C7844B465A902AFAEC479"/>
        </w:placeholder>
        <w:showingPlcHdr/>
      </w:sdtPr>
      <w:sdtContent>
        <w:p w:rsidR="00FA41AF" w:rsidRPr="00FA41AF" w:rsidRDefault="00FA41AF" w:rsidP="00FA41AF">
          <w:pPr>
            <w:rPr>
              <w:b/>
              <w:sz w:val="24"/>
            </w:rPr>
          </w:pPr>
          <w:r w:rsidRPr="003C571E">
            <w:rPr>
              <w:rStyle w:val="Platzhaltertext"/>
              <w:color w:val="4472C4" w:themeColor="accent1"/>
              <w:sz w:val="24"/>
            </w:rPr>
            <w:t>Klicken Sie hier, um Text einzugeben.</w:t>
          </w:r>
        </w:p>
      </w:sdtContent>
    </w:sdt>
    <w:p w:rsidR="00B92980" w:rsidRDefault="00B92980" w:rsidP="00FA41AF">
      <w:pPr>
        <w:rPr>
          <w:b/>
          <w:sz w:val="24"/>
        </w:rPr>
      </w:pPr>
    </w:p>
    <w:p w:rsidR="00E95B6C" w:rsidRPr="00FA41AF" w:rsidRDefault="00E95B6C" w:rsidP="00E95B6C">
      <w:pPr>
        <w:rPr>
          <w:b/>
          <w:sz w:val="24"/>
        </w:rPr>
      </w:pPr>
      <w:r>
        <w:rPr>
          <w:b/>
          <w:sz w:val="24"/>
        </w:rPr>
        <w:t xml:space="preserve">Bitte ein Foto </w:t>
      </w:r>
      <w:r w:rsidRPr="00E95B6C">
        <w:rPr>
          <w:sz w:val="24"/>
        </w:rPr>
        <w:t>oder „</w:t>
      </w:r>
      <w:proofErr w:type="spellStart"/>
      <w:r w:rsidRPr="00E95B6C">
        <w:rPr>
          <w:sz w:val="24"/>
        </w:rPr>
        <w:t>Avatar</w:t>
      </w:r>
      <w:proofErr w:type="spellEnd"/>
      <w:r w:rsidRPr="00E95B6C">
        <w:rPr>
          <w:sz w:val="24"/>
        </w:rPr>
        <w:t xml:space="preserve">“ der Person, </w:t>
      </w:r>
      <w:r w:rsidRPr="00BA065A">
        <w:rPr>
          <w:sz w:val="24"/>
        </w:rPr>
        <w:t xml:space="preserve">sowie </w:t>
      </w:r>
      <w:r w:rsidR="00BA065A" w:rsidRPr="00BA065A">
        <w:rPr>
          <w:sz w:val="24"/>
        </w:rPr>
        <w:t>bis zu drei</w:t>
      </w:r>
      <w:r w:rsidR="00BA065A">
        <w:rPr>
          <w:b/>
          <w:sz w:val="24"/>
        </w:rPr>
        <w:t xml:space="preserve"> </w:t>
      </w:r>
      <w:r w:rsidR="00B92980">
        <w:rPr>
          <w:b/>
          <w:sz w:val="24"/>
        </w:rPr>
        <w:t xml:space="preserve">Bilder oder Dokumente, </w:t>
      </w:r>
      <w:r w:rsidR="00B92980" w:rsidRPr="00B92980">
        <w:rPr>
          <w:sz w:val="24"/>
        </w:rPr>
        <w:t>die das E</w:t>
      </w:r>
      <w:r w:rsidR="00B92980" w:rsidRPr="00B92980">
        <w:rPr>
          <w:sz w:val="24"/>
        </w:rPr>
        <w:t>n</w:t>
      </w:r>
      <w:r w:rsidR="00B92980" w:rsidRPr="00B92980">
        <w:rPr>
          <w:sz w:val="24"/>
        </w:rPr>
        <w:t>gagement illustrieren</w:t>
      </w:r>
      <w:r>
        <w:rPr>
          <w:sz w:val="24"/>
        </w:rPr>
        <w:t xml:space="preserve"> als Anhang mitschicken.</w:t>
      </w:r>
    </w:p>
    <w:p w:rsidR="00E95B6C" w:rsidRPr="00E95B6C" w:rsidRDefault="00E95B6C" w:rsidP="00B92980">
      <w:pPr>
        <w:rPr>
          <w:color w:val="ED7D31" w:themeColor="accent2"/>
          <w:sz w:val="24"/>
        </w:rPr>
      </w:pPr>
      <w:r w:rsidRPr="00E95B6C">
        <w:rPr>
          <w:color w:val="ED7D31" w:themeColor="accent2"/>
          <w:sz w:val="24"/>
        </w:rPr>
        <w:t>Sie</w:t>
      </w:r>
      <w:r w:rsidR="00BA065A">
        <w:rPr>
          <w:color w:val="ED7D31" w:themeColor="accent2"/>
          <w:sz w:val="24"/>
        </w:rPr>
        <w:t>he</w:t>
      </w:r>
      <w:r w:rsidRPr="00E95B6C">
        <w:rPr>
          <w:color w:val="ED7D31" w:themeColor="accent2"/>
          <w:sz w:val="24"/>
        </w:rPr>
        <w:t xml:space="preserve"> Hinweis zur Veröffentlichung am Beginn dieses Bewerbungsformulars.</w:t>
      </w:r>
    </w:p>
    <w:p w:rsidR="00E95B6C" w:rsidRDefault="00E95B6C" w:rsidP="00B92980">
      <w:pPr>
        <w:rPr>
          <w:color w:val="FF0000"/>
          <w:sz w:val="24"/>
        </w:rPr>
      </w:pPr>
    </w:p>
    <w:p w:rsidR="00B92980" w:rsidRPr="00D87EC1" w:rsidRDefault="00B92980" w:rsidP="00B92980">
      <w:pPr>
        <w:rPr>
          <w:b/>
        </w:rPr>
      </w:pPr>
      <w:r w:rsidRPr="00D87EC1">
        <w:rPr>
          <w:b/>
        </w:rPr>
        <w:t>Bewerbungsschluss ist der 15. Juni 2025</w:t>
      </w:r>
    </w:p>
    <w:p w:rsidR="00B92980" w:rsidRDefault="00B92980" w:rsidP="00B92980">
      <w:r>
        <w:t>Der Rechtsweg ist ausgeschlossen.</w:t>
      </w:r>
    </w:p>
    <w:p w:rsidR="00B92980" w:rsidRPr="00FB0A78" w:rsidRDefault="00B92980" w:rsidP="00B92980">
      <w:pPr>
        <w:rPr>
          <w:b/>
          <w:u w:val="single"/>
        </w:rPr>
      </w:pPr>
      <w:r w:rsidRPr="00FB0A78">
        <w:rPr>
          <w:b/>
          <w:u w:val="single"/>
        </w:rPr>
        <w:t xml:space="preserve">Einreichung per Mail an: </w:t>
      </w:r>
      <w:hyperlink r:id="rId8" w:history="1">
        <w:r w:rsidRPr="00FB0A78">
          <w:rPr>
            <w:rStyle w:val="Link"/>
            <w:b/>
          </w:rPr>
          <w:t>kontakt@forum1punkt5-baco.de</w:t>
        </w:r>
      </w:hyperlink>
    </w:p>
    <w:p w:rsidR="00FB0A78" w:rsidRDefault="00FB0A78" w:rsidP="00B92980"/>
    <w:p w:rsidR="000F39AE" w:rsidRDefault="00B92980" w:rsidP="00B92980">
      <w:r>
        <w:t xml:space="preserve">Weitere Infos unter </w:t>
      </w:r>
      <w:hyperlink r:id="rId9" w:history="1">
        <w:r w:rsidRPr="005A0844">
          <w:rPr>
            <w:rStyle w:val="Link"/>
          </w:rPr>
          <w:t>www.forum1punkt5-baco.de</w:t>
        </w:r>
      </w:hyperlink>
      <w:r>
        <w:t xml:space="preserve"> bzw. Rückfragen unter :</w:t>
      </w:r>
    </w:p>
    <w:p w:rsidR="00B92980" w:rsidRDefault="00882B4D" w:rsidP="00B92980">
      <w:r>
        <w:fldChar w:fldCharType="begin"/>
      </w:r>
      <w:r>
        <w:instrText>HYPERLINK "mailto:kontakt@forum1punkt5-baco.de"</w:instrText>
      </w:r>
      <w:r>
        <w:fldChar w:fldCharType="separate"/>
      </w:r>
      <w:r w:rsidR="00B92980" w:rsidRPr="005A0844">
        <w:rPr>
          <w:rStyle w:val="Link"/>
        </w:rPr>
        <w:t>kontakt@forum1punkt5-baco.de</w:t>
      </w:r>
      <w:r>
        <w:fldChar w:fldCharType="end"/>
      </w:r>
      <w:r w:rsidR="00B92980">
        <w:t xml:space="preserve"> oder telefonisch unter 0151/11185465</w:t>
      </w:r>
    </w:p>
    <w:p w:rsidR="00B92980" w:rsidRDefault="00B92980" w:rsidP="00B92980"/>
    <w:p w:rsidR="00FA41AF" w:rsidRPr="00FA41AF" w:rsidRDefault="00FA41AF" w:rsidP="00B92980">
      <w:pPr>
        <w:pStyle w:val="Fuzeile"/>
        <w:tabs>
          <w:tab w:val="clear" w:pos="4536"/>
          <w:tab w:val="clear" w:pos="9072"/>
          <w:tab w:val="left" w:pos="4253"/>
          <w:tab w:val="right" w:pos="9498"/>
        </w:tabs>
        <w:ind w:hanging="567"/>
        <w:rPr>
          <w:b/>
          <w:sz w:val="24"/>
        </w:rPr>
      </w:pPr>
    </w:p>
    <w:sectPr w:rsidR="00FA41AF" w:rsidRPr="00FA41AF" w:rsidSect="00FA41AF">
      <w:headerReference w:type="default" r:id="rId10"/>
      <w:footerReference w:type="default" r:id="rId11"/>
      <w:pgSz w:w="11906" w:h="16838" w:code="9"/>
      <w:pgMar w:top="1701" w:right="1134" w:bottom="1985" w:left="1418" w:header="284" w:footer="567" w:gutter="0"/>
      <w:docGrid w:linePitch="27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B6C" w:rsidRDefault="00E95B6C">
      <w:r>
        <w:separator/>
      </w:r>
    </w:p>
  </w:endnote>
  <w:endnote w:type="continuationSeparator" w:id="0">
    <w:p w:rsidR="00E95B6C" w:rsidRDefault="00E9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6C" w:rsidRPr="00B05CAD" w:rsidRDefault="00E95B6C" w:rsidP="00FA41AF">
    <w:pPr>
      <w:pStyle w:val="Fuzeile"/>
      <w:tabs>
        <w:tab w:val="clear" w:pos="4536"/>
        <w:tab w:val="clear" w:pos="9072"/>
        <w:tab w:val="left" w:pos="3119"/>
        <w:tab w:val="left" w:pos="6237"/>
      </w:tabs>
      <w:rPr>
        <w:rFonts w:ascii="Calibri" w:hAnsi="Calibri" w:cs="Calibri"/>
        <w:color w:val="auto"/>
        <w:szCs w:val="18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B6C" w:rsidRDefault="00E95B6C">
      <w:r>
        <w:separator/>
      </w:r>
    </w:p>
  </w:footnote>
  <w:footnote w:type="continuationSeparator" w:id="0">
    <w:p w:rsidR="00E95B6C" w:rsidRDefault="00E95B6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6C" w:rsidRDefault="00E95B6C" w:rsidP="00FA41AF">
    <w:pPr>
      <w:pStyle w:val="Kopfzeile"/>
      <w:jc w:val="right"/>
    </w:pPr>
    <w:r>
      <w:rPr>
        <w:noProof/>
      </w:rPr>
      <w:drawing>
        <wp:inline distT="0" distB="0" distL="0" distR="0">
          <wp:extent cx="1777184" cy="816015"/>
          <wp:effectExtent l="0" t="0" r="0" b="3175"/>
          <wp:docPr id="198196200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8649" cy="825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F7FAA"/>
    <w:multiLevelType w:val="hybridMultilevel"/>
    <w:tmpl w:val="E25C7B7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5D6CEF"/>
    <w:multiLevelType w:val="multilevel"/>
    <w:tmpl w:val="C81A0D64"/>
    <w:lvl w:ilvl="0">
      <w:start w:val="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7F135D4C"/>
    <w:multiLevelType w:val="multilevel"/>
    <w:tmpl w:val="F5FA00CA"/>
    <w:lvl w:ilvl="0">
      <w:start w:val="10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701"/>
  <w:trackRevisions/>
  <w:doNotTrackMoves/>
  <w:documentProtection w:edit="forms" w:enforcement="1" w:cryptProviderType="rsaFull" w:cryptAlgorithmClass="hash" w:cryptAlgorithmType="typeAny" w:cryptAlgorithmSid="4" w:cryptSpinCount="50000" w:hash="+VvjPVTnn8Bttg01fTRKABPEyg4=" w:salt="CKEmrjqSbimna1t+Kv7akA=="/>
  <w:defaultTabStop w:val="709"/>
  <w:autoHyphenation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92980"/>
    <w:rsid w:val="000F39AE"/>
    <w:rsid w:val="002E2971"/>
    <w:rsid w:val="003C571E"/>
    <w:rsid w:val="005664A6"/>
    <w:rsid w:val="005C494E"/>
    <w:rsid w:val="00742001"/>
    <w:rsid w:val="00882B4D"/>
    <w:rsid w:val="00921724"/>
    <w:rsid w:val="00B92980"/>
    <w:rsid w:val="00BA065A"/>
    <w:rsid w:val="00E713EA"/>
    <w:rsid w:val="00E95B6C"/>
    <w:rsid w:val="00F94532"/>
    <w:rsid w:val="00FA41AF"/>
    <w:rsid w:val="00FB0A78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41A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berschrift1">
    <w:name w:val="heading 1"/>
    <w:basedOn w:val="Standard"/>
    <w:next w:val="Standard"/>
    <w:qFormat/>
    <w:rsid w:val="004525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erschrift2">
    <w:name w:val="heading 2"/>
    <w:basedOn w:val="Standard"/>
    <w:next w:val="Standard"/>
    <w:qFormat/>
    <w:rsid w:val="00452526"/>
    <w:pPr>
      <w:keepNext/>
      <w:spacing w:after="0" w:line="240" w:lineRule="auto"/>
      <w:outlineLvl w:val="1"/>
    </w:pPr>
    <w:rPr>
      <w:rFonts w:ascii="Arial" w:eastAsia="Times New Roman" w:hAnsi="Arial" w:cs="Arial"/>
      <w:sz w:val="16"/>
      <w:szCs w:val="24"/>
      <w:u w:val="single"/>
    </w:rPr>
  </w:style>
  <w:style w:type="paragraph" w:styleId="berschrift3">
    <w:name w:val="heading 3"/>
    <w:basedOn w:val="Standard"/>
    <w:next w:val="Standard"/>
    <w:link w:val="berschrift3Zeichen"/>
    <w:qFormat/>
    <w:rsid w:val="00452526"/>
    <w:pPr>
      <w:keepNext/>
      <w:spacing w:before="120" w:after="0" w:line="240" w:lineRule="auto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eichen"/>
    <w:rsid w:val="004525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treff">
    <w:name w:val="Betreff"/>
    <w:next w:val="Absatz"/>
    <w:rsid w:val="00452526"/>
    <w:pPr>
      <w:spacing w:after="360"/>
    </w:pPr>
    <w:rPr>
      <w:rFonts w:ascii="Times New Roman" w:hAnsi="Times New Roman"/>
      <w:b/>
      <w:sz w:val="28"/>
    </w:rPr>
  </w:style>
  <w:style w:type="paragraph" w:customStyle="1" w:styleId="Absatz">
    <w:name w:val="Absatz"/>
    <w:basedOn w:val="Standard"/>
    <w:rsid w:val="00452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atz-Titel">
    <w:name w:val="Absatz-Titel"/>
    <w:basedOn w:val="Absatz"/>
    <w:next w:val="Absatz"/>
    <w:rsid w:val="00452526"/>
    <w:pPr>
      <w:spacing w:after="120"/>
    </w:pPr>
    <w:rPr>
      <w:b/>
      <w:bCs/>
    </w:rPr>
  </w:style>
  <w:style w:type="paragraph" w:customStyle="1" w:styleId="Zelle">
    <w:name w:val="Zelle"/>
    <w:basedOn w:val="Absatz"/>
    <w:rsid w:val="00452526"/>
    <w:pPr>
      <w:spacing w:before="120"/>
    </w:pPr>
  </w:style>
  <w:style w:type="paragraph" w:styleId="Fuzeile">
    <w:name w:val="footer"/>
    <w:basedOn w:val="Standard"/>
    <w:link w:val="FuzeileZeichen"/>
    <w:rsid w:val="00452526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color w:val="333333"/>
      <w:sz w:val="18"/>
      <w:szCs w:val="24"/>
    </w:rPr>
  </w:style>
  <w:style w:type="character" w:styleId="Link">
    <w:name w:val="Hyperlink"/>
    <w:rsid w:val="00452526"/>
    <w:rPr>
      <w:rFonts w:cs="Times New Roman"/>
      <w:color w:val="0000FF"/>
      <w:u w:val="single"/>
    </w:rPr>
  </w:style>
  <w:style w:type="character" w:customStyle="1" w:styleId="Adresse">
    <w:name w:val="Adresse"/>
    <w:rsid w:val="00452526"/>
    <w:rPr>
      <w:rFonts w:ascii="Arial" w:hAnsi="Arial" w:cs="Times New Roman"/>
      <w:sz w:val="28"/>
    </w:rPr>
  </w:style>
  <w:style w:type="paragraph" w:customStyle="1" w:styleId="AdresseOrt">
    <w:name w:val="Adresse_Ort"/>
    <w:basedOn w:val="Standard"/>
    <w:rsid w:val="00452526"/>
    <w:pPr>
      <w:spacing w:before="240" w:after="960" w:line="240" w:lineRule="auto"/>
    </w:pPr>
    <w:rPr>
      <w:rFonts w:ascii="Arial" w:eastAsia="Times New Roman" w:hAnsi="Arial" w:cs="Times New Roman"/>
      <w:sz w:val="28"/>
      <w:szCs w:val="24"/>
    </w:rPr>
  </w:style>
  <w:style w:type="paragraph" w:customStyle="1" w:styleId="AdresseSelbst">
    <w:name w:val="Adresse_Selbst"/>
    <w:basedOn w:val="berschrift2"/>
    <w:rsid w:val="00452526"/>
    <w:rPr>
      <w:u w:val="none"/>
    </w:rPr>
  </w:style>
  <w:style w:type="paragraph" w:styleId="Sprechblasentext">
    <w:name w:val="Balloon Text"/>
    <w:basedOn w:val="Standard"/>
    <w:semiHidden/>
    <w:rsid w:val="00452526"/>
    <w:rPr>
      <w:rFonts w:ascii="Tahoma" w:hAnsi="Tahoma" w:cs="Tahoma"/>
      <w:sz w:val="16"/>
      <w:szCs w:val="16"/>
    </w:rPr>
  </w:style>
  <w:style w:type="paragraph" w:customStyle="1" w:styleId="Seitenfalz">
    <w:name w:val="Seitenfalz"/>
    <w:basedOn w:val="Standard"/>
    <w:rsid w:val="00452526"/>
    <w:pPr>
      <w:spacing w:after="0" w:line="240" w:lineRule="auto"/>
      <w:ind w:right="-1134" w:hanging="1134"/>
    </w:pPr>
    <w:rPr>
      <w:rFonts w:ascii="Arial" w:eastAsia="Times New Roman" w:hAnsi="Arial" w:cs="Times New Roman"/>
      <w:sz w:val="24"/>
      <w:szCs w:val="24"/>
    </w:rPr>
  </w:style>
  <w:style w:type="paragraph" w:customStyle="1" w:styleId="Endbetrag">
    <w:name w:val="Endbetrag"/>
    <w:basedOn w:val="Zelle"/>
    <w:rsid w:val="00452526"/>
    <w:rPr>
      <w:rFonts w:ascii="Arial" w:hAnsi="Arial"/>
      <w:b/>
      <w:bCs/>
    </w:rPr>
  </w:style>
  <w:style w:type="table" w:customStyle="1" w:styleId="Tabellengitternetz">
    <w:name w:val="Tabellengitternetz"/>
    <w:basedOn w:val="NormaleTabelle"/>
    <w:rsid w:val="004525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fzeileZeichen">
    <w:name w:val="Kopfzeile Zeichen"/>
    <w:link w:val="Kopfzeile"/>
    <w:locked/>
    <w:rsid w:val="00452526"/>
    <w:rPr>
      <w:rFonts w:cs="Times New Roman"/>
    </w:rPr>
  </w:style>
  <w:style w:type="paragraph" w:styleId="NurText">
    <w:name w:val="Plain Text"/>
    <w:basedOn w:val="Standard"/>
    <w:link w:val="NurTextZeichen"/>
    <w:rsid w:val="00452526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NurTextZeichen">
    <w:name w:val="Nur Text Zeichen"/>
    <w:link w:val="NurText"/>
    <w:locked/>
    <w:rsid w:val="00452526"/>
    <w:rPr>
      <w:rFonts w:ascii="Consolas" w:eastAsia="Times New Roman" w:hAnsi="Consolas" w:cs="Consolas"/>
      <w:sz w:val="21"/>
      <w:szCs w:val="21"/>
    </w:rPr>
  </w:style>
  <w:style w:type="character" w:customStyle="1" w:styleId="berschrift3Zeichen">
    <w:name w:val="Überschrift 3 Zeichen"/>
    <w:link w:val="berschrift3"/>
    <w:locked/>
    <w:rsid w:val="00452526"/>
    <w:rPr>
      <w:rFonts w:ascii="Arial" w:hAnsi="Arial" w:cs="Arial"/>
      <w:sz w:val="28"/>
    </w:rPr>
  </w:style>
  <w:style w:type="character" w:customStyle="1" w:styleId="FuzeileZeichen">
    <w:name w:val="Fußzeile Zeichen"/>
    <w:link w:val="Fuzeile"/>
    <w:rsid w:val="00A74532"/>
    <w:rPr>
      <w:rFonts w:ascii="Arial" w:hAnsi="Arial"/>
      <w:color w:val="333333"/>
      <w:sz w:val="18"/>
    </w:rPr>
  </w:style>
  <w:style w:type="character" w:styleId="Platzhaltertext">
    <w:name w:val="Placeholder Text"/>
    <w:basedOn w:val="Absatzstandardschriftart"/>
    <w:uiPriority w:val="99"/>
    <w:semiHidden/>
    <w:rsid w:val="00FA41AF"/>
    <w:rPr>
      <w:color w:val="808080"/>
    </w:rPr>
  </w:style>
  <w:style w:type="character" w:styleId="GesichteterLink">
    <w:name w:val="FollowedHyperlink"/>
    <w:basedOn w:val="Absatzstandardschriftart"/>
    <w:semiHidden/>
    <w:unhideWhenUsed/>
    <w:rsid w:val="000F39A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kontakt@forum1punkt5-baco.de" TargetMode="External"/><Relationship Id="rId9" Type="http://schemas.openxmlformats.org/officeDocument/2006/relationships/hyperlink" Target="http://www.forum1punkt5-baco.d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SSD:Users:imac:Library:Mobile%20Documents:com~apple~CloudDocs:Dateien%20:Klimaschutz:Forum%201punkt5:forum1punkt5-Vorlagen:Briefkopf%20f1.5%20bac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D73F427F436241BAD43413240A1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607A17-E306-9D4C-BC2D-304D183E0A46}"/>
      </w:docPartPr>
      <w:docPartBody>
        <w:p w:rsidR="005F7B72" w:rsidRDefault="005F7B72" w:rsidP="005F7B72">
          <w:pPr>
            <w:pStyle w:val="9FD73F427F436241BAD43413240A10F0"/>
          </w:pPr>
          <w:r w:rsidRPr="001A1A6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3D3BB157139141996863ED7EB455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CC930-A31D-4A43-A611-17571C778803}"/>
      </w:docPartPr>
      <w:docPartBody>
        <w:p w:rsidR="005F7B72" w:rsidRDefault="005F7B72" w:rsidP="005F7B72">
          <w:pPr>
            <w:pStyle w:val="223D3BB157139141996863ED7EB45560"/>
          </w:pPr>
          <w:r w:rsidRPr="001A1A6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78E508946E82458CF319789DC49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9B229-1D83-5140-BE74-388371AAA374}"/>
      </w:docPartPr>
      <w:docPartBody>
        <w:p w:rsidR="005F7B72" w:rsidRDefault="005F7B72" w:rsidP="005F7B72">
          <w:pPr>
            <w:pStyle w:val="EC78E508946E82458CF319789DC49814"/>
          </w:pPr>
          <w:r w:rsidRPr="001A1A6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6AA395661311E44B807F0A9375C0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3D52E-A776-C346-B4C4-8A8B169ED794}"/>
      </w:docPartPr>
      <w:docPartBody>
        <w:p w:rsidR="005F7B72" w:rsidRDefault="005F7B72" w:rsidP="005F7B72">
          <w:pPr>
            <w:pStyle w:val="46AA395661311E44B807F0A9375C0488"/>
          </w:pPr>
          <w:r w:rsidRPr="001A1A6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582201F7952642A990F8414E394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824A2-71BA-3A41-957D-16A3E74C20D6}"/>
      </w:docPartPr>
      <w:docPartBody>
        <w:p w:rsidR="005F7B72" w:rsidRDefault="005F7B72" w:rsidP="005F7B72">
          <w:pPr>
            <w:pStyle w:val="81582201F7952642A990F8414E3948DA"/>
          </w:pPr>
          <w:r w:rsidRPr="001A1A6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DF147AEAF9D44C84E26DC48894E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C45FF-9563-324F-8642-11EFBE1AF2EC}"/>
      </w:docPartPr>
      <w:docPartBody>
        <w:p w:rsidR="005F7B72" w:rsidRDefault="005F7B72" w:rsidP="005F7B72">
          <w:pPr>
            <w:pStyle w:val="A8DF147AEAF9D44C84E26DC48894EB83"/>
          </w:pPr>
          <w:r w:rsidRPr="001A1A6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AD8DFDC58C6E4890CC25EABB89D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E159B-97B5-634B-BAF1-6A0832BC8C49}"/>
      </w:docPartPr>
      <w:docPartBody>
        <w:p w:rsidR="005F7B72" w:rsidRDefault="005F7B72" w:rsidP="005F7B72">
          <w:pPr>
            <w:pStyle w:val="87AD8DFDC58C6E4890CC25EABB89DE25"/>
          </w:pPr>
          <w:r w:rsidRPr="001A1A6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B0BAC6340F7244A7E34EB8C3326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F4E75-5CAC-1444-841E-8D6AA62EC7FA}"/>
      </w:docPartPr>
      <w:docPartBody>
        <w:p w:rsidR="005F7B72" w:rsidRDefault="005F7B72" w:rsidP="005F7B72">
          <w:pPr>
            <w:pStyle w:val="F6B0BAC6340F7244A7E34EB8C33269EE"/>
          </w:pPr>
          <w:r w:rsidRPr="001A1A6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8819D83244C7844B465A902AFAEC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C6775-571C-8E4B-B886-ACFAFB83A6CE}"/>
      </w:docPartPr>
      <w:docPartBody>
        <w:p w:rsidR="005F7B72" w:rsidRDefault="005F7B72" w:rsidP="005F7B72">
          <w:pPr>
            <w:pStyle w:val="18819D83244C7844B465A902AFAEC479"/>
          </w:pPr>
          <w:r w:rsidRPr="001A1A6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6224C78CF7874DA6D57257395EF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71BE8-8D2E-9B40-B7DC-BE1DB07DDB03}"/>
      </w:docPartPr>
      <w:docPartBody>
        <w:p w:rsidR="005F7B72" w:rsidRDefault="005F7B72" w:rsidP="005F7B72">
          <w:pPr>
            <w:pStyle w:val="326224C78CF7874DA6D57257395EF9AA"/>
          </w:pPr>
          <w:r w:rsidRPr="001A1A6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3A84A90E57CF408F4E81A49FB1EC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EED82-EE27-564E-9E76-07A93D9D8E2B}"/>
      </w:docPartPr>
      <w:docPartBody>
        <w:p w:rsidR="005F7B72" w:rsidRDefault="005F7B72" w:rsidP="005F7B72">
          <w:pPr>
            <w:pStyle w:val="A93A84A90E57CF408F4E81A49FB1EC8C"/>
          </w:pPr>
          <w:r w:rsidRPr="001A1A6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753118B491264DB9E9FFEBA6134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B0079-FB86-E148-9CC2-28CD32B2B255}"/>
      </w:docPartPr>
      <w:docPartBody>
        <w:p w:rsidR="005F7B72" w:rsidRDefault="005F7B72" w:rsidP="005F7B72">
          <w:pPr>
            <w:pStyle w:val="14753118B491264DB9E9FFEBA6134739"/>
          </w:pPr>
          <w:r w:rsidRPr="001A1A6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5F7B72"/>
    <w:rsid w:val="004B3DA7"/>
    <w:rsid w:val="004C5385"/>
    <w:rsid w:val="005F7B72"/>
    <w:rsid w:val="009C379F"/>
    <w:rsid w:val="00A13DFA"/>
    <w:rsid w:val="00D360C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3DFA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5F7B72"/>
    <w:rPr>
      <w:color w:val="808080"/>
    </w:rPr>
  </w:style>
  <w:style w:type="paragraph" w:customStyle="1" w:styleId="16AC068DB496CF4399CB5E3F62705231">
    <w:name w:val="16AC068DB496CF4399CB5E3F62705231"/>
    <w:rsid w:val="005F7B72"/>
  </w:style>
  <w:style w:type="paragraph" w:customStyle="1" w:styleId="16FB49090A52154AB0CCE615AB99F7ED">
    <w:name w:val="16FB49090A52154AB0CCE615AB99F7ED"/>
    <w:rsid w:val="005F7B72"/>
  </w:style>
  <w:style w:type="paragraph" w:customStyle="1" w:styleId="4A190382F8CF7845AE875518A13BAAB0">
    <w:name w:val="4A190382F8CF7845AE875518A13BAAB0"/>
    <w:rsid w:val="005F7B72"/>
  </w:style>
  <w:style w:type="paragraph" w:customStyle="1" w:styleId="9FD73F427F436241BAD43413240A10F0">
    <w:name w:val="9FD73F427F436241BAD43413240A10F0"/>
    <w:rsid w:val="005F7B72"/>
  </w:style>
  <w:style w:type="paragraph" w:customStyle="1" w:styleId="223D3BB157139141996863ED7EB45560">
    <w:name w:val="223D3BB157139141996863ED7EB45560"/>
    <w:rsid w:val="005F7B72"/>
  </w:style>
  <w:style w:type="paragraph" w:customStyle="1" w:styleId="EC78E508946E82458CF319789DC49814">
    <w:name w:val="EC78E508946E82458CF319789DC49814"/>
    <w:rsid w:val="005F7B72"/>
  </w:style>
  <w:style w:type="paragraph" w:customStyle="1" w:styleId="03382B4523218647BFEE17D538F2BEDC">
    <w:name w:val="03382B4523218647BFEE17D538F2BEDC"/>
    <w:rsid w:val="005F7B72"/>
  </w:style>
  <w:style w:type="paragraph" w:customStyle="1" w:styleId="F9A27DC0DB66474C8613273B0A115B20">
    <w:name w:val="F9A27DC0DB66474C8613273B0A115B20"/>
    <w:rsid w:val="005F7B72"/>
  </w:style>
  <w:style w:type="paragraph" w:customStyle="1" w:styleId="50C79163AC65644A9E9E1D920F00A9D5">
    <w:name w:val="50C79163AC65644A9E9E1D920F00A9D5"/>
    <w:rsid w:val="005F7B72"/>
  </w:style>
  <w:style w:type="paragraph" w:customStyle="1" w:styleId="46AA395661311E44B807F0A9375C0488">
    <w:name w:val="46AA395661311E44B807F0A9375C0488"/>
    <w:rsid w:val="005F7B72"/>
  </w:style>
  <w:style w:type="paragraph" w:customStyle="1" w:styleId="81582201F7952642A990F8414E3948DA">
    <w:name w:val="81582201F7952642A990F8414E3948DA"/>
    <w:rsid w:val="005F7B72"/>
  </w:style>
  <w:style w:type="paragraph" w:customStyle="1" w:styleId="A8DF147AEAF9D44C84E26DC48894EB83">
    <w:name w:val="A8DF147AEAF9D44C84E26DC48894EB83"/>
    <w:rsid w:val="005F7B72"/>
  </w:style>
  <w:style w:type="paragraph" w:customStyle="1" w:styleId="87AD8DFDC58C6E4890CC25EABB89DE25">
    <w:name w:val="87AD8DFDC58C6E4890CC25EABB89DE25"/>
    <w:rsid w:val="005F7B72"/>
  </w:style>
  <w:style w:type="paragraph" w:customStyle="1" w:styleId="F6B0BAC6340F7244A7E34EB8C33269EE">
    <w:name w:val="F6B0BAC6340F7244A7E34EB8C33269EE"/>
    <w:rsid w:val="005F7B72"/>
  </w:style>
  <w:style w:type="paragraph" w:customStyle="1" w:styleId="18819D83244C7844B465A902AFAEC479">
    <w:name w:val="18819D83244C7844B465A902AFAEC479"/>
    <w:rsid w:val="005F7B72"/>
  </w:style>
  <w:style w:type="paragraph" w:customStyle="1" w:styleId="326224C78CF7874DA6D57257395EF9AA">
    <w:name w:val="326224C78CF7874DA6D57257395EF9AA"/>
    <w:rsid w:val="005F7B72"/>
  </w:style>
  <w:style w:type="paragraph" w:customStyle="1" w:styleId="8BB2FEE4A5C85C438369D3D02E30C185">
    <w:name w:val="8BB2FEE4A5C85C438369D3D02E30C185"/>
    <w:rsid w:val="005F7B72"/>
  </w:style>
  <w:style w:type="paragraph" w:customStyle="1" w:styleId="2A6BDC6F9D19BC4EA31B9EEB046F753C">
    <w:name w:val="2A6BDC6F9D19BC4EA31B9EEB046F753C"/>
    <w:rsid w:val="005F7B72"/>
  </w:style>
  <w:style w:type="paragraph" w:customStyle="1" w:styleId="69532B15DF03F942A16049300BE4815A">
    <w:name w:val="69532B15DF03F942A16049300BE4815A"/>
    <w:rsid w:val="005F7B72"/>
  </w:style>
  <w:style w:type="paragraph" w:customStyle="1" w:styleId="EB417010DE0DD44E8B99633C082D95DB">
    <w:name w:val="EB417010DE0DD44E8B99633C082D95DB"/>
    <w:rsid w:val="005F7B72"/>
  </w:style>
  <w:style w:type="paragraph" w:customStyle="1" w:styleId="A93A84A90E57CF408F4E81A49FB1EC8C">
    <w:name w:val="A93A84A90E57CF408F4E81A49FB1EC8C"/>
    <w:rsid w:val="005F7B72"/>
  </w:style>
  <w:style w:type="paragraph" w:customStyle="1" w:styleId="14753118B491264DB9E9FFEBA6134739">
    <w:name w:val="14753118B491264DB9E9FFEBA6134739"/>
    <w:rsid w:val="005F7B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f1.5 baco.dotx</Template>
  <TotalTime>0</TotalTime>
  <Pages>2</Pages>
  <Words>323</Words>
  <Characters>1843</Characters>
  <Application>Microsoft Macintosh Word</Application>
  <DocSecurity>0</DocSecurity>
  <Lines>15</Lines>
  <Paragraphs>3</Paragraphs>
  <ScaleCrop>false</ScaleCrop>
  <Company>Friedrich Alexander Universität Erlangen-Nürnberg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BfB-Energie</dc:title>
  <dc:subject/>
  <dc:creator>Jörg Wicklein</dc:creator>
  <cp:keywords/>
  <cp:lastModifiedBy>Jörg Wicklein</cp:lastModifiedBy>
  <cp:revision>6</cp:revision>
  <cp:lastPrinted>2016-10-28T10:47:00Z</cp:lastPrinted>
  <dcterms:created xsi:type="dcterms:W3CDTF">2025-04-23T10:57:00Z</dcterms:created>
  <dcterms:modified xsi:type="dcterms:W3CDTF">2025-04-24T08:32:00Z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0x0101003DF5413BBA3A0741A87579A531746D68</vt:lpwstr>
  </property>
</Properties>
</file>