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Default Extension="xml" ContentType="application/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Default Extension="rels" ContentType="application/vnd.openxmlformats-package.relationship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A6" w:rsidRPr="00A47DA8" w:rsidRDefault="005664A6" w:rsidP="00FA41AF">
      <w:pPr>
        <w:rPr>
          <w:b/>
          <w:color w:val="4472C4" w:themeColor="accent1"/>
          <w:sz w:val="36"/>
        </w:rPr>
      </w:pPr>
      <w:r w:rsidRPr="00A47DA8">
        <w:rPr>
          <w:b/>
          <w:noProof/>
          <w:color w:val="4472C4" w:themeColor="accent1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-381000</wp:posOffset>
            </wp:positionV>
            <wp:extent cx="2026920" cy="3010535"/>
            <wp:effectExtent l="25400" t="0" r="5080" b="0"/>
            <wp:wrapSquare wrapText="bothSides"/>
            <wp:docPr id="1" name="Bild 0" descr="Gesichter des Wandels Logo mit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ichter des Wandels Logo mit Tex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5BF" w:rsidRPr="00A47DA8">
        <w:rPr>
          <w:b/>
          <w:color w:val="4472C4" w:themeColor="accent1"/>
          <w:sz w:val="36"/>
        </w:rPr>
        <w:t>Anmeldung zum Wettbewerb</w:t>
      </w:r>
    </w:p>
    <w:p w:rsidR="0051526F" w:rsidRDefault="00FA41AF" w:rsidP="00A47DA8">
      <w:pPr>
        <w:spacing w:after="0"/>
        <w:rPr>
          <w:b/>
          <w:noProof/>
          <w:color w:val="4472C4" w:themeColor="accent1"/>
          <w:sz w:val="28"/>
        </w:rPr>
      </w:pPr>
      <w:r w:rsidRPr="0051526F">
        <w:rPr>
          <w:b/>
          <w:i/>
          <w:color w:val="FFC000" w:themeColor="accent4"/>
          <w:sz w:val="48"/>
        </w:rPr>
        <w:t>Gesichter des Wandels</w:t>
      </w:r>
      <w:r w:rsidRPr="0051526F">
        <w:rPr>
          <w:b/>
          <w:color w:val="FFC000" w:themeColor="accent4"/>
          <w:sz w:val="48"/>
        </w:rPr>
        <w:t xml:space="preserve"> </w:t>
      </w:r>
      <w:r w:rsidR="009335BF" w:rsidRPr="0051526F">
        <w:rPr>
          <w:b/>
          <w:color w:val="FFC000" w:themeColor="accent4"/>
          <w:sz w:val="48"/>
        </w:rPr>
        <w:t>2026</w:t>
      </w:r>
      <w:r w:rsidRPr="0051526F">
        <w:rPr>
          <w:b/>
          <w:sz w:val="48"/>
        </w:rPr>
        <w:br/>
      </w:r>
    </w:p>
    <w:p w:rsidR="00A47DA8" w:rsidRDefault="009335BF" w:rsidP="00A47DA8">
      <w:pPr>
        <w:spacing w:after="0"/>
        <w:rPr>
          <w:b/>
          <w:noProof/>
          <w:color w:val="4472C4" w:themeColor="accent1"/>
          <w:sz w:val="28"/>
        </w:rPr>
      </w:pPr>
      <w:r w:rsidRPr="00A47DA8">
        <w:rPr>
          <w:b/>
          <w:noProof/>
          <w:color w:val="4472C4" w:themeColor="accent1"/>
          <w:sz w:val="28"/>
        </w:rPr>
        <w:t>Nachhaltigkeit an Schulen</w:t>
      </w:r>
      <w:r w:rsidR="00A47DA8">
        <w:rPr>
          <w:b/>
          <w:noProof/>
          <w:color w:val="4472C4" w:themeColor="accent1"/>
          <w:sz w:val="28"/>
        </w:rPr>
        <w:t xml:space="preserve"> in </w:t>
      </w:r>
    </w:p>
    <w:p w:rsidR="00A47DA8" w:rsidRPr="00A47DA8" w:rsidRDefault="00A47DA8" w:rsidP="00A47DA8">
      <w:pPr>
        <w:spacing w:after="0"/>
        <w:rPr>
          <w:b/>
          <w:noProof/>
          <w:color w:val="4472C4" w:themeColor="accent1"/>
          <w:sz w:val="28"/>
        </w:rPr>
      </w:pPr>
      <w:r w:rsidRPr="00A47DA8">
        <w:rPr>
          <w:b/>
          <w:noProof/>
          <w:color w:val="4472C4" w:themeColor="accent1"/>
          <w:sz w:val="28"/>
        </w:rPr>
        <w:t>Bamberg I Coburg I Lichtenfels</w:t>
      </w:r>
    </w:p>
    <w:p w:rsidR="00FA41AF" w:rsidRDefault="00FA41AF" w:rsidP="00FA41AF">
      <w:pPr>
        <w:rPr>
          <w:color w:val="FF0000"/>
          <w:sz w:val="24"/>
        </w:rPr>
      </w:pPr>
    </w:p>
    <w:p w:rsidR="00A47DA8" w:rsidRDefault="00A47DA8" w:rsidP="00FA41AF">
      <w:pPr>
        <w:rPr>
          <w:color w:val="FF0000"/>
          <w:sz w:val="24"/>
        </w:rPr>
      </w:pPr>
    </w:p>
    <w:p w:rsidR="00A47DA8" w:rsidRPr="00FA41AF" w:rsidRDefault="00A47DA8" w:rsidP="00FA41AF">
      <w:pPr>
        <w:rPr>
          <w:color w:val="FF0000"/>
          <w:sz w:val="24"/>
        </w:rPr>
      </w:pPr>
    </w:p>
    <w:p w:rsidR="0051526F" w:rsidRDefault="0051526F" w:rsidP="00FA41AF">
      <w:pPr>
        <w:spacing w:after="0"/>
        <w:ind w:left="3402" w:hanging="3402"/>
        <w:rPr>
          <w:b/>
          <w:color w:val="808080" w:themeColor="background1" w:themeShade="80"/>
          <w:sz w:val="24"/>
        </w:rPr>
      </w:pPr>
    </w:p>
    <w:p w:rsidR="00FA41AF" w:rsidRPr="00FA41AF" w:rsidRDefault="00FA41AF" w:rsidP="00FA41AF">
      <w:pPr>
        <w:spacing w:after="0"/>
        <w:ind w:left="3402" w:hanging="3402"/>
        <w:rPr>
          <w:b/>
          <w:sz w:val="24"/>
        </w:rPr>
      </w:pPr>
      <w:r w:rsidRPr="003C571E">
        <w:rPr>
          <w:b/>
          <w:color w:val="808080" w:themeColor="background1" w:themeShade="80"/>
          <w:sz w:val="24"/>
        </w:rPr>
        <w:t>Name</w:t>
      </w:r>
      <w:r w:rsidRPr="003C571E">
        <w:rPr>
          <w:color w:val="808080" w:themeColor="background1" w:themeShade="80"/>
          <w:sz w:val="24"/>
        </w:rPr>
        <w:t xml:space="preserve"> der </w:t>
      </w:r>
      <w:r w:rsidR="00A47DA8">
        <w:rPr>
          <w:color w:val="808080" w:themeColor="background1" w:themeShade="80"/>
          <w:sz w:val="24"/>
        </w:rPr>
        <w:t>Schule</w:t>
      </w:r>
      <w:r w:rsidR="00A47DA8" w:rsidRPr="00FA41AF">
        <w:rPr>
          <w:sz w:val="24"/>
        </w:rPr>
        <w:t xml:space="preserve"> </w:t>
      </w:r>
      <w:r w:rsidRPr="00FA41AF">
        <w:rPr>
          <w:b/>
          <w:sz w:val="24"/>
        </w:rPr>
        <w:tab/>
      </w:r>
      <w:sdt>
        <w:sdtPr>
          <w:rPr>
            <w:b/>
            <w:color w:val="4472C4" w:themeColor="accent1"/>
            <w:sz w:val="24"/>
          </w:rPr>
          <w:id w:val="-934279084"/>
          <w:placeholder>
            <w:docPart w:val="326224C78CF7874DA6D57257395EF9AA"/>
          </w:placeholder>
          <w:showingPlcHdr/>
        </w:sdtPr>
        <w:sdtContent>
          <w:r w:rsidRPr="003C571E">
            <w:rPr>
              <w:rStyle w:val="Platzhaltertext"/>
              <w:color w:val="4472C4" w:themeColor="accent1"/>
              <w:sz w:val="24"/>
            </w:rPr>
            <w:t>Klicken Sie hier, um Text einzugeben.</w:t>
          </w:r>
        </w:sdtContent>
      </w:sdt>
    </w:p>
    <w:p w:rsidR="00FA41AF" w:rsidRPr="003C571E" w:rsidRDefault="00A47DA8" w:rsidP="00FA41AF">
      <w:pPr>
        <w:spacing w:after="120"/>
        <w:rPr>
          <w:color w:val="808080" w:themeColor="background1" w:themeShade="80"/>
          <w:sz w:val="24"/>
        </w:rPr>
      </w:pPr>
      <w:r>
        <w:rPr>
          <w:color w:val="808080" w:themeColor="background1" w:themeShade="80"/>
          <w:sz w:val="24"/>
        </w:rPr>
        <w:t>und Schulform</w:t>
      </w:r>
    </w:p>
    <w:p w:rsidR="00FA41AF" w:rsidRPr="00FA41AF" w:rsidRDefault="00FA41AF" w:rsidP="00FA41AF">
      <w:pPr>
        <w:ind w:left="3402" w:hanging="3402"/>
        <w:rPr>
          <w:b/>
          <w:sz w:val="24"/>
        </w:rPr>
      </w:pPr>
      <w:r w:rsidRPr="003C571E">
        <w:rPr>
          <w:b/>
          <w:color w:val="808080" w:themeColor="background1" w:themeShade="80"/>
          <w:sz w:val="24"/>
        </w:rPr>
        <w:t>Postadresse</w:t>
      </w:r>
      <w:r w:rsidRPr="00FA41AF">
        <w:rPr>
          <w:b/>
          <w:sz w:val="24"/>
        </w:rPr>
        <w:t xml:space="preserve">: </w:t>
      </w:r>
      <w:r w:rsidRPr="00FA41AF">
        <w:rPr>
          <w:b/>
          <w:sz w:val="24"/>
        </w:rPr>
        <w:tab/>
      </w:r>
      <w:sdt>
        <w:sdtPr>
          <w:rPr>
            <w:b/>
            <w:color w:val="4472C4" w:themeColor="accent1"/>
            <w:sz w:val="24"/>
          </w:rPr>
          <w:id w:val="-1358885041"/>
          <w:placeholder>
            <w:docPart w:val="9FD73F427F436241BAD43413240A10F0"/>
          </w:placeholder>
          <w:showingPlcHdr/>
        </w:sdtPr>
        <w:sdtContent>
          <w:r w:rsidRPr="003C571E">
            <w:rPr>
              <w:rStyle w:val="Platzhaltertext"/>
              <w:color w:val="4472C4" w:themeColor="accent1"/>
              <w:sz w:val="24"/>
            </w:rPr>
            <w:t>Klicken Sie hier, um Text einzugeben.</w:t>
          </w:r>
        </w:sdtContent>
      </w:sdt>
    </w:p>
    <w:p w:rsidR="00FA41AF" w:rsidRPr="00FA41AF" w:rsidRDefault="00FA41AF" w:rsidP="00FA41AF">
      <w:pPr>
        <w:ind w:left="3402" w:hanging="3402"/>
        <w:rPr>
          <w:b/>
          <w:sz w:val="24"/>
        </w:rPr>
      </w:pPr>
      <w:proofErr w:type="spellStart"/>
      <w:r w:rsidRPr="003C571E">
        <w:rPr>
          <w:b/>
          <w:color w:val="808080" w:themeColor="background1" w:themeShade="80"/>
          <w:sz w:val="24"/>
        </w:rPr>
        <w:t>eMail</w:t>
      </w:r>
      <w:proofErr w:type="spellEnd"/>
      <w:r w:rsidRPr="00FA41AF">
        <w:rPr>
          <w:b/>
          <w:sz w:val="24"/>
        </w:rPr>
        <w:t xml:space="preserve">: </w:t>
      </w:r>
      <w:r w:rsidRPr="00FA41AF">
        <w:rPr>
          <w:b/>
          <w:sz w:val="24"/>
        </w:rPr>
        <w:tab/>
      </w:r>
      <w:sdt>
        <w:sdtPr>
          <w:rPr>
            <w:b/>
            <w:color w:val="4472C4" w:themeColor="accent1"/>
            <w:sz w:val="24"/>
          </w:rPr>
          <w:id w:val="-2007883130"/>
          <w:placeholder>
            <w:docPart w:val="223D3BB157139141996863ED7EB45560"/>
          </w:placeholder>
          <w:showingPlcHdr/>
        </w:sdtPr>
        <w:sdtContent>
          <w:r w:rsidRPr="003C571E">
            <w:rPr>
              <w:rStyle w:val="Platzhaltertext"/>
              <w:color w:val="4472C4" w:themeColor="accent1"/>
              <w:sz w:val="24"/>
            </w:rPr>
            <w:t>Klicken Sie hier, um Text einzugeben.</w:t>
          </w:r>
        </w:sdtContent>
      </w:sdt>
    </w:p>
    <w:p w:rsidR="00A47DA8" w:rsidRPr="00FA41AF" w:rsidRDefault="00A47DA8" w:rsidP="00A47DA8">
      <w:pPr>
        <w:ind w:left="3402" w:hanging="3402"/>
        <w:rPr>
          <w:b/>
          <w:sz w:val="24"/>
        </w:rPr>
      </w:pPr>
      <w:r>
        <w:rPr>
          <w:b/>
          <w:color w:val="808080" w:themeColor="background1" w:themeShade="80"/>
          <w:sz w:val="24"/>
        </w:rPr>
        <w:t>Homepage</w:t>
      </w:r>
      <w:r w:rsidRPr="00FA41AF">
        <w:rPr>
          <w:b/>
          <w:sz w:val="24"/>
        </w:rPr>
        <w:t xml:space="preserve">: </w:t>
      </w:r>
      <w:r w:rsidRPr="00FA41AF">
        <w:rPr>
          <w:b/>
          <w:sz w:val="24"/>
        </w:rPr>
        <w:tab/>
      </w:r>
      <w:sdt>
        <w:sdtPr>
          <w:rPr>
            <w:b/>
            <w:color w:val="4472C4" w:themeColor="accent1"/>
            <w:sz w:val="24"/>
          </w:rPr>
          <w:id w:val="78934626"/>
          <w:placeholder>
            <w:docPart w:val="B8F7BA1B28B4A84D9776F6D58018FAEB"/>
          </w:placeholder>
          <w:showingPlcHdr/>
        </w:sdtPr>
        <w:sdtContent>
          <w:r w:rsidRPr="003C571E">
            <w:rPr>
              <w:rStyle w:val="Platzhaltertext"/>
              <w:color w:val="4472C4" w:themeColor="accent1"/>
              <w:sz w:val="24"/>
            </w:rPr>
            <w:t>Klicken Sie hier, um Text einzugeben.</w:t>
          </w:r>
        </w:sdtContent>
      </w:sdt>
    </w:p>
    <w:p w:rsidR="00FA41AF" w:rsidRPr="00FA41AF" w:rsidRDefault="00FA41AF" w:rsidP="00FA41AF">
      <w:pPr>
        <w:ind w:left="3402" w:hanging="3402"/>
        <w:rPr>
          <w:b/>
          <w:sz w:val="24"/>
        </w:rPr>
      </w:pPr>
      <w:r w:rsidRPr="003C571E">
        <w:rPr>
          <w:b/>
          <w:color w:val="808080" w:themeColor="background1" w:themeShade="80"/>
          <w:sz w:val="24"/>
        </w:rPr>
        <w:t>Telefon</w:t>
      </w:r>
      <w:r w:rsidRPr="00FA41AF">
        <w:rPr>
          <w:b/>
          <w:sz w:val="24"/>
        </w:rPr>
        <w:t xml:space="preserve">: </w:t>
      </w:r>
      <w:r w:rsidRPr="00FA41AF">
        <w:rPr>
          <w:b/>
          <w:sz w:val="24"/>
        </w:rPr>
        <w:tab/>
      </w:r>
      <w:sdt>
        <w:sdtPr>
          <w:rPr>
            <w:b/>
            <w:color w:val="4472C4" w:themeColor="accent1"/>
            <w:sz w:val="24"/>
          </w:rPr>
          <w:id w:val="-1245953777"/>
          <w:placeholder>
            <w:docPart w:val="EC78E508946E82458CF319789DC49814"/>
          </w:placeholder>
          <w:showingPlcHdr/>
        </w:sdtPr>
        <w:sdtContent>
          <w:r w:rsidRPr="003C571E">
            <w:rPr>
              <w:rStyle w:val="Platzhaltertext"/>
              <w:color w:val="4472C4" w:themeColor="accent1"/>
              <w:sz w:val="24"/>
            </w:rPr>
            <w:t>Klicken Sie hier, um Text einzugeben.</w:t>
          </w:r>
        </w:sdtContent>
      </w:sdt>
    </w:p>
    <w:p w:rsidR="0051526F" w:rsidRDefault="0051526F" w:rsidP="0051526F">
      <w:pPr>
        <w:spacing w:after="0"/>
        <w:ind w:left="3402" w:hanging="3402"/>
        <w:rPr>
          <w:b/>
          <w:color w:val="808080" w:themeColor="background1" w:themeShade="80"/>
          <w:sz w:val="24"/>
        </w:rPr>
      </w:pPr>
    </w:p>
    <w:p w:rsidR="0051526F" w:rsidRPr="00FA41AF" w:rsidRDefault="0051526F" w:rsidP="0051526F">
      <w:pPr>
        <w:spacing w:after="0"/>
        <w:ind w:left="3402" w:hanging="3402"/>
        <w:rPr>
          <w:b/>
          <w:sz w:val="24"/>
        </w:rPr>
      </w:pPr>
      <w:r>
        <w:rPr>
          <w:b/>
          <w:color w:val="808080" w:themeColor="background1" w:themeShade="80"/>
          <w:sz w:val="24"/>
        </w:rPr>
        <w:t>Bezeichnung der Projektgruppe</w:t>
      </w:r>
      <w:r w:rsidRPr="00FA41AF">
        <w:rPr>
          <w:sz w:val="24"/>
        </w:rPr>
        <w:t xml:space="preserve"> </w:t>
      </w:r>
      <w:r>
        <w:rPr>
          <w:sz w:val="24"/>
        </w:rPr>
        <w:t xml:space="preserve"> </w:t>
      </w:r>
      <w:r w:rsidRPr="00FA41AF">
        <w:rPr>
          <w:b/>
          <w:sz w:val="24"/>
        </w:rPr>
        <w:tab/>
      </w:r>
      <w:sdt>
        <w:sdtPr>
          <w:rPr>
            <w:b/>
            <w:color w:val="4472C4" w:themeColor="accent1"/>
            <w:sz w:val="24"/>
          </w:rPr>
          <w:id w:val="78934627"/>
          <w:placeholder>
            <w:docPart w:val="2C303F6C94B227418D112FEB8B2F2654"/>
          </w:placeholder>
          <w:showingPlcHdr/>
        </w:sdtPr>
        <w:sdtContent>
          <w:r w:rsidRPr="003C571E">
            <w:rPr>
              <w:rStyle w:val="Platzhaltertext"/>
              <w:color w:val="4472C4" w:themeColor="accent1"/>
              <w:sz w:val="24"/>
            </w:rPr>
            <w:t>Klicken Sie hier, um Text einzugeben.</w:t>
          </w:r>
        </w:sdtContent>
      </w:sdt>
    </w:p>
    <w:p w:rsidR="0051526F" w:rsidRPr="0051526F" w:rsidRDefault="0051526F" w:rsidP="0051526F">
      <w:pPr>
        <w:spacing w:after="120"/>
        <w:rPr>
          <w:color w:val="808080" w:themeColor="background1" w:themeShade="80"/>
          <w:sz w:val="24"/>
        </w:rPr>
      </w:pPr>
      <w:r>
        <w:rPr>
          <w:color w:val="808080" w:themeColor="background1" w:themeShade="80"/>
          <w:sz w:val="24"/>
        </w:rPr>
        <w:t>z.B. Klasse oder Arbeitsgruppe</w:t>
      </w:r>
    </w:p>
    <w:p w:rsidR="00FA41AF" w:rsidRPr="003C571E" w:rsidRDefault="00FA41AF" w:rsidP="00FA41AF">
      <w:pPr>
        <w:rPr>
          <w:color w:val="808080" w:themeColor="background1" w:themeShade="80"/>
          <w:sz w:val="24"/>
        </w:rPr>
      </w:pPr>
      <w:r w:rsidRPr="003C571E">
        <w:rPr>
          <w:b/>
          <w:color w:val="808080" w:themeColor="background1" w:themeShade="80"/>
          <w:sz w:val="24"/>
        </w:rPr>
        <w:t xml:space="preserve">Kurzbezeichnung </w:t>
      </w:r>
      <w:r w:rsidRPr="003C571E">
        <w:rPr>
          <w:color w:val="808080" w:themeColor="background1" w:themeShade="80"/>
          <w:sz w:val="24"/>
        </w:rPr>
        <w:t>Projekt / Aktion / Engagement</w:t>
      </w:r>
      <w:r w:rsidR="0051526F">
        <w:rPr>
          <w:color w:val="808080" w:themeColor="background1" w:themeShade="80"/>
          <w:sz w:val="24"/>
        </w:rPr>
        <w:t xml:space="preserve"> (</w:t>
      </w:r>
      <w:r w:rsidRPr="003C571E">
        <w:rPr>
          <w:color w:val="808080" w:themeColor="background1" w:themeShade="80"/>
          <w:sz w:val="24"/>
        </w:rPr>
        <w:t>das Grund für die Nominierung ist (es können auch mehrere Aspekte aufgeführt werden)</w:t>
      </w:r>
    </w:p>
    <w:p w:rsidR="0051526F" w:rsidRDefault="00BF3E2A" w:rsidP="0051526F">
      <w:pPr>
        <w:rPr>
          <w:b/>
          <w:color w:val="808080" w:themeColor="background1" w:themeShade="80"/>
          <w:sz w:val="24"/>
        </w:rPr>
      </w:pPr>
      <w:sdt>
        <w:sdtPr>
          <w:rPr>
            <w:b/>
            <w:sz w:val="24"/>
          </w:rPr>
          <w:id w:val="4782911"/>
          <w:placeholder>
            <w:docPart w:val="A93A84A90E57CF408F4E81A49FB1EC8C"/>
          </w:placeholder>
          <w:showingPlcHdr/>
        </w:sdtPr>
        <w:sdtContent>
          <w:r w:rsidR="00FA41AF" w:rsidRPr="003C571E">
            <w:rPr>
              <w:rStyle w:val="Platzhaltertext"/>
              <w:color w:val="4472C4" w:themeColor="accent1"/>
              <w:sz w:val="24"/>
            </w:rPr>
            <w:t>Klicken Sie hier, um Text einzugeben.</w:t>
          </w:r>
        </w:sdtContent>
      </w:sdt>
    </w:p>
    <w:p w:rsidR="00FA41AF" w:rsidRPr="003C571E" w:rsidRDefault="0051526F" w:rsidP="00FA41AF">
      <w:pPr>
        <w:ind w:left="3402" w:hanging="3402"/>
        <w:rPr>
          <w:b/>
          <w:color w:val="808080" w:themeColor="background1" w:themeShade="80"/>
          <w:sz w:val="24"/>
        </w:rPr>
      </w:pPr>
      <w:r>
        <w:rPr>
          <w:b/>
          <w:color w:val="808080" w:themeColor="background1" w:themeShade="80"/>
          <w:sz w:val="24"/>
        </w:rPr>
        <w:t>Ansprechpartner</w:t>
      </w:r>
    </w:p>
    <w:p w:rsidR="00FA41AF" w:rsidRPr="00FA41AF" w:rsidRDefault="00FA41AF" w:rsidP="00FA41AF">
      <w:pPr>
        <w:ind w:left="3402" w:hanging="3402"/>
        <w:rPr>
          <w:b/>
          <w:sz w:val="24"/>
        </w:rPr>
      </w:pPr>
      <w:r w:rsidRPr="003C571E">
        <w:rPr>
          <w:b/>
          <w:color w:val="808080" w:themeColor="background1" w:themeShade="80"/>
          <w:sz w:val="24"/>
        </w:rPr>
        <w:t>Name</w:t>
      </w:r>
      <w:r w:rsidRPr="00FA41AF">
        <w:rPr>
          <w:b/>
          <w:sz w:val="24"/>
        </w:rPr>
        <w:t xml:space="preserve">: </w:t>
      </w:r>
      <w:r w:rsidRPr="00FA41AF">
        <w:rPr>
          <w:b/>
          <w:sz w:val="24"/>
        </w:rPr>
        <w:tab/>
      </w:r>
      <w:sdt>
        <w:sdtPr>
          <w:rPr>
            <w:b/>
            <w:sz w:val="24"/>
          </w:rPr>
          <w:id w:val="434641946"/>
          <w:placeholder>
            <w:docPart w:val="46AA395661311E44B807F0A9375C0488"/>
          </w:placeholder>
          <w:showingPlcHdr/>
        </w:sdtPr>
        <w:sdtContent>
          <w:r w:rsidRPr="003C571E">
            <w:rPr>
              <w:rStyle w:val="Platzhaltertext"/>
              <w:color w:val="4472C4" w:themeColor="accent1"/>
              <w:sz w:val="24"/>
            </w:rPr>
            <w:t>Klicken Sie hier, um Text einzugeben.</w:t>
          </w:r>
        </w:sdtContent>
      </w:sdt>
    </w:p>
    <w:p w:rsidR="00FA41AF" w:rsidRPr="00FA41AF" w:rsidRDefault="0051526F" w:rsidP="00FA41AF">
      <w:pPr>
        <w:ind w:left="3402" w:hanging="3402"/>
        <w:rPr>
          <w:b/>
          <w:sz w:val="24"/>
        </w:rPr>
      </w:pPr>
      <w:r>
        <w:rPr>
          <w:b/>
          <w:color w:val="808080" w:themeColor="background1" w:themeShade="80"/>
          <w:sz w:val="24"/>
        </w:rPr>
        <w:t>Funktion</w:t>
      </w:r>
      <w:r w:rsidR="00FA41AF" w:rsidRPr="003C571E">
        <w:rPr>
          <w:b/>
          <w:color w:val="808080" w:themeColor="background1" w:themeShade="80"/>
          <w:sz w:val="24"/>
        </w:rPr>
        <w:t>:</w:t>
      </w:r>
      <w:r w:rsidR="00FA41AF" w:rsidRPr="00FA41AF">
        <w:rPr>
          <w:b/>
          <w:sz w:val="24"/>
        </w:rPr>
        <w:tab/>
      </w:r>
      <w:sdt>
        <w:sdtPr>
          <w:rPr>
            <w:b/>
            <w:sz w:val="24"/>
          </w:rPr>
          <w:id w:val="1776901206"/>
          <w:placeholder>
            <w:docPart w:val="81582201F7952642A990F8414E3948DA"/>
          </w:placeholder>
          <w:showingPlcHdr/>
        </w:sdtPr>
        <w:sdtContent>
          <w:r w:rsidR="00FA41AF" w:rsidRPr="003C571E">
            <w:rPr>
              <w:rStyle w:val="Platzhaltertext"/>
              <w:color w:val="4472C4" w:themeColor="accent1"/>
              <w:sz w:val="24"/>
            </w:rPr>
            <w:t>Klicken Sie hier, um Text einzugeben.</w:t>
          </w:r>
        </w:sdtContent>
      </w:sdt>
    </w:p>
    <w:p w:rsidR="00FA41AF" w:rsidRPr="00FA41AF" w:rsidRDefault="00FA41AF" w:rsidP="00FA41AF">
      <w:pPr>
        <w:ind w:left="3402" w:hanging="3402"/>
        <w:rPr>
          <w:b/>
          <w:sz w:val="24"/>
        </w:rPr>
      </w:pPr>
      <w:proofErr w:type="spellStart"/>
      <w:r w:rsidRPr="003C571E">
        <w:rPr>
          <w:b/>
          <w:color w:val="808080" w:themeColor="background1" w:themeShade="80"/>
          <w:sz w:val="24"/>
        </w:rPr>
        <w:t>eMail</w:t>
      </w:r>
      <w:proofErr w:type="spellEnd"/>
      <w:r w:rsidRPr="003C571E">
        <w:rPr>
          <w:b/>
          <w:color w:val="808080" w:themeColor="background1" w:themeShade="80"/>
          <w:sz w:val="24"/>
        </w:rPr>
        <w:t>:</w:t>
      </w:r>
      <w:r w:rsidRPr="00FA41AF">
        <w:rPr>
          <w:b/>
          <w:sz w:val="24"/>
        </w:rPr>
        <w:t xml:space="preserve"> </w:t>
      </w:r>
      <w:r w:rsidRPr="00FA41AF">
        <w:rPr>
          <w:b/>
          <w:sz w:val="24"/>
        </w:rPr>
        <w:tab/>
      </w:r>
      <w:sdt>
        <w:sdtPr>
          <w:rPr>
            <w:b/>
            <w:sz w:val="24"/>
          </w:rPr>
          <w:id w:val="-548618413"/>
          <w:placeholder>
            <w:docPart w:val="87AD8DFDC58C6E4890CC25EABB89DE25"/>
          </w:placeholder>
          <w:showingPlcHdr/>
        </w:sdtPr>
        <w:sdtContent>
          <w:r w:rsidRPr="003C571E">
            <w:rPr>
              <w:rStyle w:val="Platzhaltertext"/>
              <w:color w:val="4472C4" w:themeColor="accent1"/>
              <w:sz w:val="24"/>
            </w:rPr>
            <w:t>Klicken Sie hier, um Text einzugeben.</w:t>
          </w:r>
        </w:sdtContent>
      </w:sdt>
    </w:p>
    <w:p w:rsidR="00FA41AF" w:rsidRPr="00FA41AF" w:rsidRDefault="00FA41AF" w:rsidP="00FA41AF">
      <w:pPr>
        <w:ind w:left="3402" w:hanging="3402"/>
        <w:rPr>
          <w:b/>
          <w:sz w:val="24"/>
        </w:rPr>
      </w:pPr>
      <w:r w:rsidRPr="003C571E">
        <w:rPr>
          <w:b/>
          <w:color w:val="808080" w:themeColor="background1" w:themeShade="80"/>
          <w:sz w:val="24"/>
        </w:rPr>
        <w:t>Telefon:</w:t>
      </w:r>
      <w:r w:rsidRPr="00FA41AF">
        <w:rPr>
          <w:b/>
          <w:sz w:val="24"/>
        </w:rPr>
        <w:t xml:space="preserve"> </w:t>
      </w:r>
      <w:r w:rsidRPr="00FA41AF">
        <w:rPr>
          <w:b/>
          <w:sz w:val="24"/>
        </w:rPr>
        <w:tab/>
      </w:r>
      <w:sdt>
        <w:sdtPr>
          <w:rPr>
            <w:b/>
            <w:sz w:val="24"/>
          </w:rPr>
          <w:id w:val="710537875"/>
          <w:placeholder>
            <w:docPart w:val="F6B0BAC6340F7244A7E34EB8C33269EE"/>
          </w:placeholder>
          <w:showingPlcHdr/>
        </w:sdtPr>
        <w:sdtContent>
          <w:r w:rsidRPr="003C571E">
            <w:rPr>
              <w:rStyle w:val="Platzhaltertext"/>
              <w:color w:val="4472C4" w:themeColor="accent1"/>
              <w:sz w:val="24"/>
            </w:rPr>
            <w:t>Klicken Sie hier, um Text einzugeben.</w:t>
          </w:r>
        </w:sdtContent>
      </w:sdt>
    </w:p>
    <w:p w:rsidR="0051526F" w:rsidRDefault="0051526F">
      <w:pPr>
        <w:spacing w:after="0" w:line="240" w:lineRule="auto"/>
        <w:rPr>
          <w:b/>
          <w:sz w:val="32"/>
        </w:rPr>
      </w:pPr>
      <w:r>
        <w:rPr>
          <w:b/>
          <w:sz w:val="32"/>
        </w:rPr>
        <w:br w:type="page"/>
      </w:r>
    </w:p>
    <w:p w:rsidR="00E95B6C" w:rsidRDefault="0051526F" w:rsidP="00FA41AF">
      <w:pPr>
        <w:rPr>
          <w:b/>
          <w:sz w:val="24"/>
        </w:rPr>
      </w:pPr>
      <w:r>
        <w:rPr>
          <w:b/>
          <w:sz w:val="32"/>
        </w:rPr>
        <w:t>Projektb</w:t>
      </w:r>
      <w:r w:rsidR="00FA41AF" w:rsidRPr="00E95B6C">
        <w:rPr>
          <w:b/>
          <w:sz w:val="32"/>
        </w:rPr>
        <w:t>eschreibung</w:t>
      </w:r>
      <w:r w:rsidR="00FA41AF" w:rsidRPr="00FA41AF">
        <w:rPr>
          <w:b/>
          <w:sz w:val="24"/>
        </w:rPr>
        <w:t xml:space="preserve">: </w:t>
      </w:r>
    </w:p>
    <w:p w:rsidR="0051526F" w:rsidRPr="007E1C19" w:rsidRDefault="0051526F" w:rsidP="0051526F">
      <w:pPr>
        <w:pStyle w:val="Listenabsatz"/>
        <w:numPr>
          <w:ilvl w:val="0"/>
          <w:numId w:val="4"/>
        </w:numPr>
        <w:rPr>
          <w:rFonts w:ascii="Calibri" w:hAnsi="Calibri"/>
        </w:rPr>
      </w:pPr>
      <w:r w:rsidRPr="007E1C19">
        <w:rPr>
          <w:rFonts w:ascii="Calibri" w:hAnsi="Calibri"/>
        </w:rPr>
        <w:t>Anlass, Hintergrund und Ziele</w:t>
      </w:r>
    </w:p>
    <w:p w:rsidR="0051526F" w:rsidRPr="007E1C19" w:rsidRDefault="0051526F" w:rsidP="0051526F">
      <w:pPr>
        <w:pStyle w:val="Listenabsatz"/>
        <w:numPr>
          <w:ilvl w:val="0"/>
          <w:numId w:val="4"/>
        </w:numPr>
        <w:rPr>
          <w:rFonts w:ascii="Calibri" w:hAnsi="Calibri"/>
        </w:rPr>
      </w:pPr>
      <w:r w:rsidRPr="007E1C19">
        <w:rPr>
          <w:rFonts w:ascii="Calibri" w:hAnsi="Calibri"/>
        </w:rPr>
        <w:t>Planung, Vorbereitung und Umsetzung (ggf. Link zum Projektbericht auf Schulhomepage)</w:t>
      </w:r>
    </w:p>
    <w:p w:rsidR="0051526F" w:rsidRDefault="0051526F" w:rsidP="0051526F">
      <w:pPr>
        <w:pStyle w:val="Listenabsatz"/>
        <w:numPr>
          <w:ilvl w:val="0"/>
          <w:numId w:val="4"/>
        </w:numPr>
        <w:rPr>
          <w:rFonts w:ascii="Calibri" w:hAnsi="Calibri"/>
        </w:rPr>
      </w:pPr>
      <w:r w:rsidRPr="007E1C19">
        <w:rPr>
          <w:rFonts w:ascii="Calibri" w:hAnsi="Calibri"/>
        </w:rPr>
        <w:t xml:space="preserve">Eigene Bewertung </w:t>
      </w:r>
      <w:r w:rsidRPr="00780EB4">
        <w:rPr>
          <w:rFonts w:ascii="Calibri" w:hAnsi="Calibri"/>
        </w:rPr>
        <w:t>(zum Beispiel</w:t>
      </w:r>
      <w:proofErr w:type="gramStart"/>
      <w:r w:rsidRPr="00780EB4">
        <w:rPr>
          <w:rFonts w:ascii="Calibri" w:hAnsi="Calibri"/>
        </w:rPr>
        <w:t>: Was</w:t>
      </w:r>
      <w:proofErr w:type="gramEnd"/>
      <w:r w:rsidRPr="00780EB4">
        <w:rPr>
          <w:rFonts w:ascii="Calibri" w:hAnsi="Calibri"/>
        </w:rPr>
        <w:t xml:space="preserve"> hat das Proj</w:t>
      </w:r>
      <w:r>
        <w:rPr>
          <w:rFonts w:ascii="Calibri" w:hAnsi="Calibri"/>
        </w:rPr>
        <w:t>ekt verändert? Was haben wir ge</w:t>
      </w:r>
      <w:r w:rsidRPr="00780EB4">
        <w:rPr>
          <w:rFonts w:ascii="Calibri" w:hAnsi="Calibri"/>
        </w:rPr>
        <w:t xml:space="preserve">lernt? Was empfehlen wir anderen "Nachahmern" unserer Projektidee) </w:t>
      </w:r>
      <w:r w:rsidRPr="007E1C19">
        <w:rPr>
          <w:rFonts w:ascii="Calibri" w:hAnsi="Calibri"/>
        </w:rPr>
        <w:t>und Fazit</w:t>
      </w:r>
    </w:p>
    <w:p w:rsidR="00FA41AF" w:rsidRPr="0051526F" w:rsidRDefault="0051526F" w:rsidP="0051526F">
      <w:pPr>
        <w:pStyle w:val="Listenabsatz"/>
        <w:numPr>
          <w:ilvl w:val="0"/>
          <w:numId w:val="4"/>
        </w:numPr>
        <w:rPr>
          <w:rFonts w:ascii="Calibri" w:hAnsi="Calibri"/>
        </w:rPr>
      </w:pPr>
      <w:r w:rsidRPr="0051526F">
        <w:rPr>
          <w:rFonts w:ascii="Calibri" w:hAnsi="Calibri"/>
        </w:rPr>
        <w:t xml:space="preserve">Bezug zu den </w:t>
      </w:r>
      <w:proofErr w:type="spellStart"/>
      <w:r w:rsidRPr="0051526F">
        <w:rPr>
          <w:rFonts w:ascii="Calibri" w:hAnsi="Calibri"/>
        </w:rPr>
        <w:t>SDGs</w:t>
      </w:r>
      <w:proofErr w:type="spellEnd"/>
      <w:r w:rsidRPr="0051526F">
        <w:rPr>
          <w:rFonts w:ascii="Calibri" w:hAnsi="Calibri"/>
        </w:rPr>
        <w:t xml:space="preserve">: Welche </w:t>
      </w:r>
      <w:r>
        <w:rPr>
          <w:rFonts w:ascii="Calibri" w:hAnsi="Calibri"/>
        </w:rPr>
        <w:t xml:space="preserve">der 17 Nachhaltigkeitsziele </w:t>
      </w:r>
      <w:r w:rsidRPr="0051526F">
        <w:rPr>
          <w:rFonts w:ascii="Calibri" w:hAnsi="Calibri"/>
        </w:rPr>
        <w:t>werden abgedeckt und inwiefern?</w:t>
      </w:r>
    </w:p>
    <w:p w:rsidR="00DB73E3" w:rsidRDefault="00DB73E3" w:rsidP="00FA41AF">
      <w:pPr>
        <w:rPr>
          <w:b/>
          <w:sz w:val="24"/>
        </w:rPr>
      </w:pPr>
    </w:p>
    <w:sdt>
      <w:sdtPr>
        <w:rPr>
          <w:b/>
          <w:sz w:val="24"/>
        </w:rPr>
        <w:id w:val="-522167710"/>
        <w:placeholder>
          <w:docPart w:val="18819D83244C7844B465A902AFAEC479"/>
        </w:placeholder>
        <w:showingPlcHdr/>
      </w:sdtPr>
      <w:sdtContent>
        <w:p w:rsidR="00FA41AF" w:rsidRPr="00FA41AF" w:rsidRDefault="00FA41AF" w:rsidP="00FA41AF">
          <w:pPr>
            <w:rPr>
              <w:b/>
              <w:sz w:val="24"/>
            </w:rPr>
          </w:pPr>
          <w:r w:rsidRPr="003C571E">
            <w:rPr>
              <w:rStyle w:val="Platzhaltertext"/>
              <w:color w:val="4472C4" w:themeColor="accent1"/>
              <w:sz w:val="24"/>
            </w:rPr>
            <w:t>Klicken Sie hier, um Text einzugeben.</w:t>
          </w:r>
        </w:p>
      </w:sdtContent>
    </w:sdt>
    <w:p w:rsidR="00B92980" w:rsidRDefault="00B92980" w:rsidP="00FA41AF">
      <w:pPr>
        <w:rPr>
          <w:b/>
          <w:sz w:val="24"/>
        </w:rPr>
      </w:pPr>
    </w:p>
    <w:p w:rsidR="0094050D" w:rsidRPr="00DB73E3" w:rsidRDefault="0094050D" w:rsidP="0094050D">
      <w:pPr>
        <w:rPr>
          <w:b/>
          <w:sz w:val="24"/>
        </w:rPr>
      </w:pPr>
    </w:p>
    <w:p w:rsidR="00DB73E3" w:rsidRPr="00DB73E3" w:rsidRDefault="00DB73E3" w:rsidP="00DB73E3">
      <w:pPr>
        <w:rPr>
          <w:b/>
        </w:rPr>
      </w:pPr>
      <w:r w:rsidRPr="00DB73E3">
        <w:rPr>
          <w:b/>
        </w:rPr>
        <w:t>Weitere Informationen gerne in gesonderten Dateien mitschicken</w:t>
      </w:r>
    </w:p>
    <w:p w:rsidR="0094050D" w:rsidRDefault="0094050D" w:rsidP="0094050D">
      <w:pPr>
        <w:rPr>
          <w:rFonts w:ascii="Calibri" w:hAnsi="Calibri"/>
        </w:rPr>
      </w:pPr>
      <w:r w:rsidRPr="0094050D">
        <w:rPr>
          <w:sz w:val="24"/>
        </w:rPr>
        <w:t>Wer sind die</w:t>
      </w:r>
      <w:r>
        <w:rPr>
          <w:b/>
          <w:sz w:val="24"/>
        </w:rPr>
        <w:t xml:space="preserve"> „Projektgesichter“ </w:t>
      </w:r>
      <w:r>
        <w:rPr>
          <w:sz w:val="24"/>
        </w:rPr>
        <w:t>die stellvertretend die Gruppe repräsentieren sollen (bis zu drei Personen)</w:t>
      </w:r>
      <w:r w:rsidRPr="007E1C19">
        <w:rPr>
          <w:rFonts w:ascii="Calibri" w:hAnsi="Calibri"/>
        </w:rPr>
        <w:t xml:space="preserve"> </w:t>
      </w:r>
    </w:p>
    <w:sdt>
      <w:sdtPr>
        <w:rPr>
          <w:b/>
          <w:sz w:val="24"/>
        </w:rPr>
        <w:id w:val="78934629"/>
        <w:placeholder>
          <w:docPart w:val="758C7EFD12468D4587E7D0297D91E639"/>
        </w:placeholder>
        <w:showingPlcHdr/>
      </w:sdtPr>
      <w:sdtContent>
        <w:p w:rsidR="0094050D" w:rsidRDefault="0094050D" w:rsidP="0094050D">
          <w:pPr>
            <w:rPr>
              <w:b/>
              <w:sz w:val="24"/>
            </w:rPr>
          </w:pPr>
          <w:r w:rsidRPr="003C571E">
            <w:rPr>
              <w:rStyle w:val="Platzhaltertext"/>
              <w:color w:val="4472C4" w:themeColor="accent1"/>
              <w:sz w:val="24"/>
            </w:rPr>
            <w:t>Klicken Sie hier, um Text einzugeben.</w:t>
          </w:r>
        </w:p>
      </w:sdtContent>
    </w:sdt>
    <w:p w:rsidR="0094050D" w:rsidRDefault="0094050D" w:rsidP="0094050D">
      <w:pPr>
        <w:rPr>
          <w:b/>
          <w:sz w:val="24"/>
        </w:rPr>
      </w:pPr>
    </w:p>
    <w:p w:rsidR="0094050D" w:rsidRPr="009B5401" w:rsidRDefault="00E95B6C" w:rsidP="0094050D">
      <w:pPr>
        <w:rPr>
          <w:rFonts w:ascii="Calibri" w:hAnsi="Calibri"/>
          <w:b/>
        </w:rPr>
      </w:pPr>
      <w:r>
        <w:rPr>
          <w:b/>
          <w:sz w:val="24"/>
        </w:rPr>
        <w:t xml:space="preserve">Bitte </w:t>
      </w:r>
      <w:r w:rsidR="0094050D" w:rsidRPr="007E1C19">
        <w:rPr>
          <w:rFonts w:ascii="Calibri" w:hAnsi="Calibri"/>
        </w:rPr>
        <w:t>mehrere aussagekräftige Bilder</w:t>
      </w:r>
      <w:r w:rsidR="0094050D">
        <w:rPr>
          <w:rFonts w:ascii="Calibri" w:hAnsi="Calibri"/>
        </w:rPr>
        <w:t xml:space="preserve"> als Anhang mitschicken</w:t>
      </w:r>
      <w:r w:rsidR="0094050D" w:rsidRPr="007E1C19">
        <w:rPr>
          <w:rFonts w:ascii="Calibri" w:hAnsi="Calibri"/>
        </w:rPr>
        <w:t>, die für die Öffentlichkeitsarbeit des Wet</w:t>
      </w:r>
      <w:r w:rsidR="0094050D" w:rsidRPr="007E1C19">
        <w:rPr>
          <w:rFonts w:ascii="Calibri" w:hAnsi="Calibri"/>
        </w:rPr>
        <w:t>t</w:t>
      </w:r>
      <w:r w:rsidR="0094050D" w:rsidRPr="007E1C19">
        <w:rPr>
          <w:rFonts w:ascii="Calibri" w:hAnsi="Calibri"/>
        </w:rPr>
        <w:t>bewerbs verwendet werden dürfen</w:t>
      </w:r>
    </w:p>
    <w:p w:rsidR="00EA3682" w:rsidRDefault="00A47DA8" w:rsidP="00A47DA8">
      <w:pPr>
        <w:rPr>
          <w:color w:val="ED7D31" w:themeColor="accent2"/>
          <w:sz w:val="24"/>
        </w:rPr>
      </w:pPr>
      <w:r w:rsidRPr="00E95B6C">
        <w:rPr>
          <w:color w:val="ED7D31" w:themeColor="accent2"/>
          <w:sz w:val="24"/>
        </w:rPr>
        <w:t xml:space="preserve">Bitte beachten: Der Preis </w:t>
      </w:r>
      <w:r w:rsidRPr="00E95B6C">
        <w:rPr>
          <w:i/>
          <w:color w:val="ED7D31" w:themeColor="accent2"/>
          <w:sz w:val="24"/>
        </w:rPr>
        <w:t>„Gesichter des Wandels“</w:t>
      </w:r>
      <w:r w:rsidRPr="00E95B6C">
        <w:rPr>
          <w:color w:val="ED7D31" w:themeColor="accent2"/>
          <w:sz w:val="24"/>
        </w:rPr>
        <w:t xml:space="preserve"> wird von der Presse begleitet. </w:t>
      </w:r>
    </w:p>
    <w:p w:rsidR="00A47DA8" w:rsidRDefault="00A47DA8" w:rsidP="00A47DA8">
      <w:pPr>
        <w:rPr>
          <w:color w:val="ED7D31" w:themeColor="accent2"/>
          <w:sz w:val="24"/>
        </w:rPr>
      </w:pPr>
      <w:r w:rsidRPr="00E95B6C">
        <w:rPr>
          <w:color w:val="ED7D31" w:themeColor="accent2"/>
          <w:sz w:val="24"/>
        </w:rPr>
        <w:t xml:space="preserve">Mit Einreichung der </w:t>
      </w:r>
      <w:r>
        <w:rPr>
          <w:color w:val="ED7D31" w:themeColor="accent2"/>
          <w:sz w:val="24"/>
        </w:rPr>
        <w:t>Anmeldung</w:t>
      </w:r>
      <w:r w:rsidRPr="00E95B6C">
        <w:rPr>
          <w:color w:val="ED7D31" w:themeColor="accent2"/>
          <w:sz w:val="24"/>
        </w:rPr>
        <w:t xml:space="preserve"> erklären </w:t>
      </w:r>
      <w:r w:rsidR="008771A5">
        <w:rPr>
          <w:color w:val="ED7D31" w:themeColor="accent2"/>
          <w:sz w:val="24"/>
        </w:rPr>
        <w:t>S</w:t>
      </w:r>
      <w:r w:rsidRPr="00E95B6C">
        <w:rPr>
          <w:color w:val="ED7D31" w:themeColor="accent2"/>
          <w:sz w:val="24"/>
        </w:rPr>
        <w:t>ie sich mit der Veröffentlichung Ihres Projekts</w:t>
      </w:r>
      <w:r>
        <w:rPr>
          <w:color w:val="ED7D31" w:themeColor="accent2"/>
          <w:sz w:val="24"/>
        </w:rPr>
        <w:t xml:space="preserve">, der </w:t>
      </w:r>
      <w:r w:rsidR="0094050D">
        <w:rPr>
          <w:color w:val="ED7D31" w:themeColor="accent2"/>
          <w:sz w:val="24"/>
        </w:rPr>
        <w:t xml:space="preserve">genannten </w:t>
      </w:r>
      <w:r>
        <w:rPr>
          <w:color w:val="ED7D31" w:themeColor="accent2"/>
          <w:sz w:val="24"/>
        </w:rPr>
        <w:t xml:space="preserve">Namen der </w:t>
      </w:r>
      <w:r w:rsidRPr="00E95B6C">
        <w:rPr>
          <w:color w:val="ED7D31" w:themeColor="accent2"/>
          <w:sz w:val="24"/>
        </w:rPr>
        <w:t xml:space="preserve"> sowie des eingereichten Materials einverstanden. </w:t>
      </w:r>
    </w:p>
    <w:p w:rsidR="0094050D" w:rsidRPr="00E95B6C" w:rsidRDefault="00EA3682" w:rsidP="00A47DA8">
      <w:pPr>
        <w:rPr>
          <w:color w:val="ED7D31" w:themeColor="accent2"/>
          <w:sz w:val="24"/>
        </w:rPr>
      </w:pPr>
      <w:r>
        <w:rPr>
          <w:color w:val="ED7D31" w:themeColor="accent2"/>
          <w:sz w:val="24"/>
        </w:rPr>
        <w:t>Bitte mit Datum und Unterschrift bestätigen:</w:t>
      </w:r>
    </w:p>
    <w:p w:rsidR="00E95B6C" w:rsidRDefault="00E95B6C" w:rsidP="00B92980">
      <w:pPr>
        <w:rPr>
          <w:color w:val="FF0000"/>
          <w:sz w:val="24"/>
        </w:rPr>
      </w:pPr>
    </w:p>
    <w:p w:rsidR="00B92980" w:rsidRPr="00DB73E3" w:rsidRDefault="00B92980" w:rsidP="00B92980">
      <w:pPr>
        <w:rPr>
          <w:b/>
          <w:sz w:val="24"/>
        </w:rPr>
      </w:pPr>
      <w:r w:rsidRPr="00DB73E3">
        <w:rPr>
          <w:b/>
          <w:sz w:val="24"/>
        </w:rPr>
        <w:t xml:space="preserve">Bewerbungsschluss ist der </w:t>
      </w:r>
      <w:r w:rsidR="0094050D" w:rsidRPr="00DB73E3">
        <w:rPr>
          <w:b/>
          <w:sz w:val="24"/>
        </w:rPr>
        <w:t>31. August 2026</w:t>
      </w:r>
    </w:p>
    <w:p w:rsidR="00B92980" w:rsidRDefault="00B92980" w:rsidP="00B92980">
      <w:r>
        <w:t>Der Rechtsweg ist ausgeschlossen.</w:t>
      </w:r>
    </w:p>
    <w:p w:rsidR="00FB0A78" w:rsidRPr="00DB73E3" w:rsidRDefault="00B92980" w:rsidP="00B92980">
      <w:pPr>
        <w:rPr>
          <w:b/>
          <w:u w:val="single"/>
        </w:rPr>
      </w:pPr>
      <w:r w:rsidRPr="00FB0A78">
        <w:rPr>
          <w:b/>
          <w:u w:val="single"/>
        </w:rPr>
        <w:t xml:space="preserve">Einreichung per Mail an: </w:t>
      </w:r>
      <w:hyperlink r:id="rId8" w:history="1">
        <w:r w:rsidRPr="00FB0A78">
          <w:rPr>
            <w:rStyle w:val="Link"/>
            <w:b/>
          </w:rPr>
          <w:t>kontakt@forum1punkt5-baco.de</w:t>
        </w:r>
      </w:hyperlink>
    </w:p>
    <w:p w:rsidR="000F39AE" w:rsidRDefault="00B92980" w:rsidP="00B92980">
      <w:r>
        <w:t xml:space="preserve">Weitere Infos unter </w:t>
      </w:r>
      <w:hyperlink r:id="rId9" w:history="1">
        <w:r w:rsidRPr="005A0844">
          <w:rPr>
            <w:rStyle w:val="Link"/>
          </w:rPr>
          <w:t>www.forum1punkt5-baco.de</w:t>
        </w:r>
      </w:hyperlink>
      <w:r>
        <w:t xml:space="preserve"> bzw. Rückfragen unter :</w:t>
      </w:r>
    </w:p>
    <w:p w:rsidR="00FA41AF" w:rsidRPr="00FA41AF" w:rsidRDefault="00BF3E2A" w:rsidP="00EA3682">
      <w:pPr>
        <w:pStyle w:val="Fuzeile"/>
        <w:tabs>
          <w:tab w:val="clear" w:pos="4536"/>
          <w:tab w:val="clear" w:pos="9072"/>
          <w:tab w:val="left" w:pos="4253"/>
          <w:tab w:val="right" w:pos="9498"/>
        </w:tabs>
        <w:rPr>
          <w:b/>
          <w:sz w:val="24"/>
        </w:rPr>
      </w:pPr>
      <w:hyperlink r:id="rId10" w:history="1">
        <w:r w:rsidR="00B92980" w:rsidRPr="005A0844">
          <w:rPr>
            <w:rStyle w:val="Link"/>
          </w:rPr>
          <w:t>kontakt@forum1punkt5-baco.de</w:t>
        </w:r>
      </w:hyperlink>
      <w:r w:rsidR="00B92980">
        <w:t xml:space="preserve"> oder telefonisch unter 0151/1118546</w:t>
      </w:r>
      <w:r w:rsidR="00EA3682">
        <w:t>5</w:t>
      </w:r>
    </w:p>
    <w:sectPr w:rsidR="00FA41AF" w:rsidRPr="00FA41AF" w:rsidSect="0094050D">
      <w:headerReference w:type="default" r:id="rId11"/>
      <w:footerReference w:type="default" r:id="rId12"/>
      <w:pgSz w:w="11906" w:h="16838" w:code="9"/>
      <w:pgMar w:top="1701" w:right="1134" w:bottom="1843" w:left="1418" w:header="284" w:footer="567" w:gutter="0"/>
      <w:docGrid w:linePitch="272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3E3" w:rsidRDefault="00DB73E3">
      <w:r>
        <w:separator/>
      </w:r>
    </w:p>
  </w:endnote>
  <w:endnote w:type="continuationSeparator" w:id="0">
    <w:p w:rsidR="00DB73E3" w:rsidRDefault="00DB7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E3" w:rsidRPr="00B05CAD" w:rsidRDefault="00DB73E3" w:rsidP="0094050D">
    <w:pPr>
      <w:pStyle w:val="Fuzeile"/>
      <w:tabs>
        <w:tab w:val="clear" w:pos="4536"/>
        <w:tab w:val="clear" w:pos="9072"/>
        <w:tab w:val="left" w:pos="3119"/>
        <w:tab w:val="left" w:pos="6237"/>
      </w:tabs>
      <w:rPr>
        <w:rFonts w:ascii="Calibri" w:hAnsi="Calibri" w:cs="Calibri"/>
        <w:color w:val="auto"/>
        <w:szCs w:val="18"/>
      </w:rPr>
    </w:pPr>
    <w:r w:rsidRPr="0016587A">
      <w:rPr>
        <w:rFonts w:ascii="Calibri" w:hAnsi="Calibri" w:cs="Calibri"/>
        <w:i/>
        <w:iCs/>
        <w:color w:val="auto"/>
        <w:szCs w:val="18"/>
      </w:rPr>
      <w:t>forum1.5</w:t>
    </w:r>
    <w:r>
      <w:rPr>
        <w:rFonts w:ascii="Calibri" w:hAnsi="Calibri" w:cs="Calibri"/>
        <w:color w:val="auto"/>
        <w:szCs w:val="18"/>
      </w:rPr>
      <w:t xml:space="preserve"> Bamberg-Coburg</w:t>
    </w:r>
    <w:r w:rsidRPr="00B05CAD">
      <w:rPr>
        <w:rFonts w:ascii="Calibri" w:hAnsi="Calibri" w:cs="Calibri"/>
        <w:color w:val="auto"/>
        <w:szCs w:val="18"/>
      </w:rPr>
      <w:t xml:space="preserve">: </w:t>
    </w:r>
    <w:r w:rsidRPr="00B05CAD">
      <w:rPr>
        <w:rFonts w:ascii="Calibri" w:hAnsi="Calibri" w:cs="Calibri"/>
        <w:color w:val="auto"/>
        <w:szCs w:val="18"/>
      </w:rPr>
      <w:tab/>
    </w:r>
    <w:r w:rsidRPr="00B05CAD">
      <w:rPr>
        <w:rFonts w:ascii="Calibri" w:hAnsi="Calibri" w:cs="Calibri"/>
        <w:color w:val="auto"/>
        <w:szCs w:val="18"/>
      </w:rPr>
      <w:tab/>
    </w:r>
  </w:p>
  <w:p w:rsidR="00DB73E3" w:rsidRPr="0016587A" w:rsidRDefault="00DB73E3" w:rsidP="0094050D">
    <w:pPr>
      <w:pStyle w:val="Fuzeile"/>
      <w:tabs>
        <w:tab w:val="clear" w:pos="4536"/>
        <w:tab w:val="clear" w:pos="9072"/>
        <w:tab w:val="left" w:pos="3119"/>
        <w:tab w:val="left" w:pos="6237"/>
      </w:tabs>
      <w:rPr>
        <w:rFonts w:ascii="Calibri" w:hAnsi="Calibri" w:cs="Calibri"/>
        <w:color w:val="auto"/>
        <w:szCs w:val="18"/>
        <w:lang w:val="en-GB"/>
      </w:rPr>
    </w:pPr>
    <w:proofErr w:type="gramStart"/>
    <w:r w:rsidRPr="0016587A">
      <w:rPr>
        <w:rFonts w:ascii="Calibri" w:hAnsi="Calibri" w:cs="Calibri"/>
        <w:color w:val="auto"/>
        <w:szCs w:val="18"/>
        <w:lang w:val="en-GB"/>
      </w:rPr>
      <w:t>c</w:t>
    </w:r>
    <w:proofErr w:type="gramEnd"/>
    <w:r w:rsidRPr="0016587A">
      <w:rPr>
        <w:rFonts w:ascii="Calibri" w:hAnsi="Calibri" w:cs="Calibri"/>
        <w:color w:val="auto"/>
        <w:szCs w:val="18"/>
        <w:lang w:val="en-GB"/>
      </w:rPr>
      <w:t>/o Emily</w:t>
    </w:r>
    <w:r>
      <w:rPr>
        <w:rFonts w:ascii="Calibri" w:hAnsi="Calibri" w:cs="Calibri"/>
        <w:color w:val="auto"/>
        <w:szCs w:val="18"/>
        <w:lang w:val="en-GB"/>
      </w:rPr>
      <w:t xml:space="preserve"> Cunningham</w:t>
    </w:r>
    <w:r w:rsidRPr="0016587A">
      <w:rPr>
        <w:rFonts w:ascii="Calibri" w:hAnsi="Calibri" w:cs="Calibri"/>
        <w:color w:val="auto"/>
        <w:szCs w:val="18"/>
        <w:lang w:val="en-GB"/>
      </w:rPr>
      <w:tab/>
    </w:r>
    <w:r w:rsidRPr="0016587A">
      <w:rPr>
        <w:rFonts w:ascii="Calibri" w:hAnsi="Calibri" w:cs="Calibri"/>
        <w:color w:val="auto"/>
        <w:szCs w:val="18"/>
        <w:lang w:val="en-GB"/>
      </w:rPr>
      <w:tab/>
    </w:r>
    <w:r>
      <w:rPr>
        <w:rFonts w:ascii="Calibri" w:hAnsi="Calibri" w:cs="Calibri"/>
        <w:color w:val="auto"/>
        <w:szCs w:val="18"/>
        <w:lang w:val="en-GB"/>
      </w:rPr>
      <w:t>VR Bank Bamberg-</w:t>
    </w:r>
    <w:proofErr w:type="spellStart"/>
    <w:r>
      <w:rPr>
        <w:rFonts w:ascii="Calibri" w:hAnsi="Calibri" w:cs="Calibri"/>
        <w:color w:val="auto"/>
        <w:szCs w:val="18"/>
        <w:lang w:val="en-GB"/>
      </w:rPr>
      <w:t>Forchheim</w:t>
    </w:r>
    <w:proofErr w:type="spellEnd"/>
  </w:p>
  <w:p w:rsidR="00DB73E3" w:rsidRPr="0016587A" w:rsidRDefault="00DB73E3" w:rsidP="0094050D">
    <w:pPr>
      <w:pStyle w:val="Fuzeile"/>
      <w:tabs>
        <w:tab w:val="clear" w:pos="4536"/>
        <w:tab w:val="clear" w:pos="9072"/>
        <w:tab w:val="left" w:pos="3119"/>
        <w:tab w:val="left" w:pos="6237"/>
      </w:tabs>
      <w:rPr>
        <w:rFonts w:ascii="Calibri" w:hAnsi="Calibri" w:cs="Calibri"/>
        <w:color w:val="auto"/>
        <w:szCs w:val="18"/>
        <w:lang w:val="en-GB"/>
      </w:rPr>
    </w:pPr>
    <w:proofErr w:type="spellStart"/>
    <w:r w:rsidRPr="0016587A">
      <w:rPr>
        <w:rFonts w:ascii="Calibri" w:hAnsi="Calibri" w:cs="Calibri"/>
        <w:color w:val="auto"/>
        <w:szCs w:val="18"/>
        <w:lang w:val="en-GB"/>
      </w:rPr>
      <w:t>Eckbertstr</w:t>
    </w:r>
    <w:proofErr w:type="spellEnd"/>
    <w:r w:rsidRPr="0016587A">
      <w:rPr>
        <w:rFonts w:ascii="Calibri" w:hAnsi="Calibri" w:cs="Calibri"/>
        <w:color w:val="auto"/>
        <w:szCs w:val="18"/>
        <w:lang w:val="en-GB"/>
      </w:rPr>
      <w:t>. 47</w:t>
    </w:r>
    <w:r w:rsidRPr="0016587A">
      <w:rPr>
        <w:rFonts w:ascii="Calibri" w:hAnsi="Calibri" w:cs="Calibri"/>
        <w:color w:val="auto"/>
        <w:szCs w:val="18"/>
        <w:lang w:val="en-GB"/>
      </w:rPr>
      <w:tab/>
    </w:r>
    <w:r w:rsidRPr="0016587A">
      <w:rPr>
        <w:rFonts w:ascii="Calibri" w:hAnsi="Calibri" w:cs="Calibri"/>
        <w:color w:val="auto"/>
        <w:szCs w:val="18"/>
        <w:lang w:val="en-GB"/>
      </w:rPr>
      <w:tab/>
    </w:r>
    <w:r>
      <w:rPr>
        <w:rFonts w:ascii="Calibri" w:hAnsi="Calibri" w:cs="Calibri"/>
        <w:color w:val="auto"/>
        <w:szCs w:val="18"/>
        <w:lang w:val="en-GB"/>
      </w:rPr>
      <w:t>DE81 7639 1000 0001 6034 69</w:t>
    </w:r>
  </w:p>
  <w:p w:rsidR="00DB73E3" w:rsidRPr="0016587A" w:rsidRDefault="00DB73E3" w:rsidP="0094050D">
    <w:pPr>
      <w:pStyle w:val="Fuzeile"/>
      <w:tabs>
        <w:tab w:val="clear" w:pos="4536"/>
        <w:tab w:val="clear" w:pos="9072"/>
        <w:tab w:val="left" w:pos="3119"/>
        <w:tab w:val="left" w:pos="6237"/>
      </w:tabs>
      <w:rPr>
        <w:rFonts w:ascii="Calibri" w:hAnsi="Calibri" w:cs="Calibri"/>
        <w:color w:val="auto"/>
        <w:szCs w:val="18"/>
        <w:lang w:val="en-GB"/>
      </w:rPr>
    </w:pPr>
    <w:r w:rsidRPr="0016587A">
      <w:rPr>
        <w:rFonts w:ascii="Calibri" w:hAnsi="Calibri" w:cs="Calibri"/>
        <w:color w:val="auto"/>
        <w:szCs w:val="18"/>
        <w:lang w:val="en-GB"/>
      </w:rPr>
      <w:t>96052 Bamberg</w:t>
    </w:r>
    <w:r w:rsidRPr="0016587A">
      <w:rPr>
        <w:rFonts w:ascii="Calibri" w:hAnsi="Calibri" w:cs="Calibri"/>
        <w:color w:val="auto"/>
        <w:szCs w:val="18"/>
        <w:lang w:val="en-GB"/>
      </w:rPr>
      <w:tab/>
    </w:r>
    <w:r w:rsidRPr="0016587A">
      <w:rPr>
        <w:rFonts w:ascii="Calibri" w:hAnsi="Calibri" w:cs="Calibri"/>
        <w:color w:val="auto"/>
        <w:szCs w:val="18"/>
        <w:lang w:val="en-GB"/>
      </w:rPr>
      <w:tab/>
    </w:r>
    <w:r>
      <w:rPr>
        <w:rFonts w:ascii="Calibri" w:hAnsi="Calibri" w:cs="Calibri"/>
        <w:color w:val="auto"/>
        <w:szCs w:val="18"/>
        <w:lang w:val="en-GB"/>
      </w:rPr>
      <w:t>GENODEF1FOH</w:t>
    </w:r>
  </w:p>
  <w:p w:rsidR="00DB73E3" w:rsidRPr="00B05CAD" w:rsidRDefault="00DB73E3" w:rsidP="0094050D">
    <w:pPr>
      <w:pStyle w:val="Fuzeile"/>
      <w:tabs>
        <w:tab w:val="clear" w:pos="4536"/>
        <w:tab w:val="clear" w:pos="9072"/>
        <w:tab w:val="left" w:pos="3119"/>
        <w:tab w:val="left" w:pos="6237"/>
      </w:tabs>
      <w:rPr>
        <w:rFonts w:ascii="Calibri" w:hAnsi="Calibri" w:cs="Calibri"/>
        <w:color w:val="auto"/>
        <w:szCs w:val="18"/>
      </w:rPr>
    </w:pPr>
    <w:proofErr w:type="spellStart"/>
    <w:r w:rsidRPr="00B05CAD">
      <w:rPr>
        <w:rFonts w:ascii="Calibri" w:hAnsi="Calibri" w:cs="Calibri"/>
        <w:color w:val="auto"/>
        <w:szCs w:val="18"/>
      </w:rPr>
      <w:t>Vereins-Reg</w:t>
    </w:r>
    <w:proofErr w:type="spellEnd"/>
    <w:r w:rsidRPr="00B05CAD">
      <w:rPr>
        <w:rFonts w:ascii="Calibri" w:hAnsi="Calibri" w:cs="Calibri"/>
        <w:color w:val="auto"/>
        <w:szCs w:val="18"/>
      </w:rPr>
      <w:t>.</w:t>
    </w:r>
    <w:r>
      <w:rPr>
        <w:rFonts w:ascii="Calibri" w:hAnsi="Calibri" w:cs="Calibri"/>
        <w:color w:val="auto"/>
        <w:szCs w:val="18"/>
      </w:rPr>
      <w:t xml:space="preserve"> Bamberg 201299</w:t>
    </w:r>
    <w:r w:rsidRPr="00B05CAD">
      <w:rPr>
        <w:rFonts w:ascii="Calibri" w:hAnsi="Calibri" w:cs="Calibri"/>
        <w:color w:val="auto"/>
        <w:szCs w:val="18"/>
      </w:rPr>
      <w:tab/>
    </w:r>
    <w:r w:rsidRPr="00B05CAD">
      <w:rPr>
        <w:rFonts w:ascii="Calibri" w:hAnsi="Calibri" w:cs="Calibri"/>
        <w:color w:val="auto"/>
        <w:szCs w:val="18"/>
      </w:rPr>
      <w:tab/>
    </w:r>
    <w:r w:rsidRPr="00B05CAD">
      <w:rPr>
        <w:rFonts w:ascii="Calibri" w:hAnsi="Calibri" w:cs="Arial"/>
        <w:color w:val="auto"/>
        <w:szCs w:val="18"/>
      </w:rPr>
      <w:t>www.</w:t>
    </w:r>
    <w:r>
      <w:rPr>
        <w:rFonts w:ascii="Calibri" w:hAnsi="Calibri" w:cs="Arial"/>
        <w:color w:val="auto"/>
        <w:szCs w:val="18"/>
      </w:rPr>
      <w:t>forum1punkt5-baco.de</w:t>
    </w:r>
  </w:p>
  <w:p w:rsidR="00DB73E3" w:rsidRPr="00B05CAD" w:rsidRDefault="00DB73E3" w:rsidP="00FA41AF">
    <w:pPr>
      <w:pStyle w:val="Fuzeile"/>
      <w:tabs>
        <w:tab w:val="clear" w:pos="4536"/>
        <w:tab w:val="clear" w:pos="9072"/>
        <w:tab w:val="left" w:pos="3119"/>
        <w:tab w:val="left" w:pos="6237"/>
      </w:tabs>
      <w:rPr>
        <w:rFonts w:ascii="Calibri" w:hAnsi="Calibri" w:cs="Calibri"/>
        <w:color w:val="auto"/>
        <w:szCs w:val="18"/>
      </w:rPr>
    </w:pPr>
    <w:r w:rsidRPr="00B05CAD">
      <w:rPr>
        <w:rFonts w:ascii="Calibri" w:hAnsi="Calibri" w:cs="Calibri"/>
        <w:color w:val="auto"/>
        <w:szCs w:val="18"/>
      </w:rPr>
      <w:t xml:space="preserve">FA </w:t>
    </w:r>
    <w:r>
      <w:rPr>
        <w:rFonts w:ascii="Calibri" w:hAnsi="Calibri" w:cs="Calibri"/>
        <w:color w:val="auto"/>
        <w:szCs w:val="18"/>
      </w:rPr>
      <w:t>Bamberg</w:t>
    </w:r>
    <w:r w:rsidRPr="00B05CAD">
      <w:rPr>
        <w:rFonts w:ascii="Calibri" w:hAnsi="Calibri" w:cs="Calibri"/>
        <w:color w:val="auto"/>
        <w:szCs w:val="18"/>
      </w:rPr>
      <w:t xml:space="preserve"> Nr.</w:t>
    </w:r>
    <w:r>
      <w:rPr>
        <w:rFonts w:ascii="Calibri" w:hAnsi="Calibri" w:cs="Calibri"/>
        <w:color w:val="auto"/>
        <w:szCs w:val="18"/>
      </w:rPr>
      <w:t xml:space="preserve"> 207/108/31972</w:t>
    </w:r>
    <w:r w:rsidRPr="00B05CAD">
      <w:rPr>
        <w:rFonts w:ascii="Calibri" w:hAnsi="Calibri" w:cs="Calibri"/>
        <w:color w:val="auto"/>
        <w:szCs w:val="18"/>
      </w:rPr>
      <w:tab/>
    </w:r>
    <w:r w:rsidRPr="00B05CAD">
      <w:rPr>
        <w:rFonts w:ascii="Calibri" w:hAnsi="Calibri" w:cs="Calibri"/>
        <w:color w:val="auto"/>
        <w:szCs w:val="18"/>
      </w:rPr>
      <w:tab/>
    </w:r>
    <w:r>
      <w:rPr>
        <w:rFonts w:ascii="Calibri" w:hAnsi="Calibri" w:cs="Arial"/>
        <w:color w:val="auto"/>
        <w:szCs w:val="18"/>
      </w:rPr>
      <w:t>kontakt@forum1punkt5-baco.de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3E3" w:rsidRDefault="00DB73E3">
      <w:r>
        <w:separator/>
      </w:r>
    </w:p>
  </w:footnote>
  <w:footnote w:type="continuationSeparator" w:id="0">
    <w:p w:rsidR="00DB73E3" w:rsidRDefault="00DB73E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E3" w:rsidRDefault="00DB73E3" w:rsidP="00FA41AF">
    <w:pPr>
      <w:pStyle w:val="Kopfzeile"/>
      <w:jc w:val="right"/>
    </w:pPr>
    <w:r>
      <w:rPr>
        <w:noProof/>
      </w:rPr>
      <w:drawing>
        <wp:inline distT="0" distB="0" distL="0" distR="0">
          <wp:extent cx="1777184" cy="816015"/>
          <wp:effectExtent l="0" t="0" r="0" b="3175"/>
          <wp:docPr id="19819620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8649" cy="825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5005"/>
    <w:multiLevelType w:val="hybridMultilevel"/>
    <w:tmpl w:val="4A6A42B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3F7FAA"/>
    <w:multiLevelType w:val="hybridMultilevel"/>
    <w:tmpl w:val="E25C7B7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5D6CEF"/>
    <w:multiLevelType w:val="multilevel"/>
    <w:tmpl w:val="C81A0D6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5"/>
      <w:numFmt w:val="decimalZero"/>
      <w:lvlText w:val="%1.%2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7F135D4C"/>
    <w:multiLevelType w:val="multilevel"/>
    <w:tmpl w:val="F5FA00CA"/>
    <w:lvl w:ilvl="0">
      <w:start w:val="1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5"/>
      <w:numFmt w:val="decimalZero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701"/>
  <w:doNotTrackMoves/>
  <w:documentProtection w:edit="forms" w:enforcement="1" w:cryptProviderType="rsaFull" w:cryptAlgorithmClass="hash" w:cryptAlgorithmType="typeAny" w:cryptAlgorithmSid="4" w:cryptSpinCount="50000" w:hash="M7xANAwcOXt3hhyQqt7jdOm2vDA=" w:salt="Qa87ZikWIyo78sqQSN9L7w=="/>
  <w:defaultTabStop w:val="709"/>
  <w:autoHyphenation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92980"/>
    <w:rsid w:val="000F39AE"/>
    <w:rsid w:val="00282E34"/>
    <w:rsid w:val="002E2971"/>
    <w:rsid w:val="003C571E"/>
    <w:rsid w:val="004F0DEE"/>
    <w:rsid w:val="0051526F"/>
    <w:rsid w:val="005664A6"/>
    <w:rsid w:val="005C494E"/>
    <w:rsid w:val="00742001"/>
    <w:rsid w:val="00810F00"/>
    <w:rsid w:val="008771A5"/>
    <w:rsid w:val="00882B4D"/>
    <w:rsid w:val="00921724"/>
    <w:rsid w:val="009335BF"/>
    <w:rsid w:val="0094050D"/>
    <w:rsid w:val="00A47DA8"/>
    <w:rsid w:val="00B92980"/>
    <w:rsid w:val="00BA065A"/>
    <w:rsid w:val="00BF3E2A"/>
    <w:rsid w:val="00DB73E3"/>
    <w:rsid w:val="00E713EA"/>
    <w:rsid w:val="00E95B6C"/>
    <w:rsid w:val="00EA3682"/>
    <w:rsid w:val="00F94532"/>
    <w:rsid w:val="00FA41AF"/>
    <w:rsid w:val="00FB0A78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man 10cpi" w:eastAsia="Times New Roman" w:hAnsi="Roman 10cpi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41A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qFormat/>
    <w:rsid w:val="004525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erschrift2">
    <w:name w:val="heading 2"/>
    <w:basedOn w:val="Standard"/>
    <w:next w:val="Standard"/>
    <w:qFormat/>
    <w:rsid w:val="00452526"/>
    <w:pPr>
      <w:keepNext/>
      <w:spacing w:after="0" w:line="240" w:lineRule="auto"/>
      <w:outlineLvl w:val="1"/>
    </w:pPr>
    <w:rPr>
      <w:rFonts w:ascii="Arial" w:eastAsia="Times New Roman" w:hAnsi="Arial" w:cs="Arial"/>
      <w:sz w:val="16"/>
      <w:szCs w:val="24"/>
      <w:u w:val="single"/>
    </w:rPr>
  </w:style>
  <w:style w:type="paragraph" w:styleId="berschrift3">
    <w:name w:val="heading 3"/>
    <w:basedOn w:val="Standard"/>
    <w:next w:val="Standard"/>
    <w:link w:val="berschrift3Zeichen"/>
    <w:qFormat/>
    <w:rsid w:val="00452526"/>
    <w:pPr>
      <w:keepNext/>
      <w:spacing w:before="120" w:after="0" w:line="240" w:lineRule="auto"/>
      <w:outlineLvl w:val="2"/>
    </w:pPr>
    <w:rPr>
      <w:rFonts w:ascii="Arial" w:eastAsia="Times New Roman" w:hAnsi="Arial" w:cs="Arial"/>
      <w:sz w:val="28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rsid w:val="004525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reff">
    <w:name w:val="Betreff"/>
    <w:next w:val="Absatz"/>
    <w:rsid w:val="00452526"/>
    <w:pPr>
      <w:spacing w:after="360"/>
    </w:pPr>
    <w:rPr>
      <w:rFonts w:ascii="Times New Roman" w:hAnsi="Times New Roman"/>
      <w:b/>
      <w:sz w:val="28"/>
    </w:rPr>
  </w:style>
  <w:style w:type="paragraph" w:customStyle="1" w:styleId="Absatz">
    <w:name w:val="Absatz"/>
    <w:basedOn w:val="Standard"/>
    <w:rsid w:val="0045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satz-Titel">
    <w:name w:val="Absatz-Titel"/>
    <w:basedOn w:val="Absatz"/>
    <w:next w:val="Absatz"/>
    <w:rsid w:val="00452526"/>
    <w:pPr>
      <w:spacing w:after="120"/>
    </w:pPr>
    <w:rPr>
      <w:b/>
      <w:bCs/>
    </w:rPr>
  </w:style>
  <w:style w:type="paragraph" w:customStyle="1" w:styleId="Zelle">
    <w:name w:val="Zelle"/>
    <w:basedOn w:val="Absatz"/>
    <w:rsid w:val="00452526"/>
    <w:pPr>
      <w:spacing w:before="120"/>
    </w:pPr>
  </w:style>
  <w:style w:type="paragraph" w:styleId="Fuzeile">
    <w:name w:val="footer"/>
    <w:basedOn w:val="Standard"/>
    <w:link w:val="FuzeileZeichen"/>
    <w:rsid w:val="00452526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color w:val="333333"/>
      <w:sz w:val="18"/>
      <w:szCs w:val="24"/>
    </w:rPr>
  </w:style>
  <w:style w:type="character" w:styleId="Link">
    <w:name w:val="Hyperlink"/>
    <w:rsid w:val="00452526"/>
    <w:rPr>
      <w:rFonts w:cs="Times New Roman"/>
      <w:color w:val="0000FF"/>
      <w:u w:val="single"/>
    </w:rPr>
  </w:style>
  <w:style w:type="character" w:customStyle="1" w:styleId="Adresse">
    <w:name w:val="Adresse"/>
    <w:rsid w:val="00452526"/>
    <w:rPr>
      <w:rFonts w:ascii="Arial" w:hAnsi="Arial" w:cs="Times New Roman"/>
      <w:sz w:val="28"/>
    </w:rPr>
  </w:style>
  <w:style w:type="paragraph" w:customStyle="1" w:styleId="AdresseOrt">
    <w:name w:val="Adresse_Ort"/>
    <w:basedOn w:val="Standard"/>
    <w:rsid w:val="00452526"/>
    <w:pPr>
      <w:spacing w:before="240" w:after="960" w:line="240" w:lineRule="auto"/>
    </w:pPr>
    <w:rPr>
      <w:rFonts w:ascii="Arial" w:eastAsia="Times New Roman" w:hAnsi="Arial" w:cs="Times New Roman"/>
      <w:sz w:val="28"/>
      <w:szCs w:val="24"/>
    </w:rPr>
  </w:style>
  <w:style w:type="paragraph" w:customStyle="1" w:styleId="AdresseSelbst">
    <w:name w:val="Adresse_Selbst"/>
    <w:basedOn w:val="berschrift2"/>
    <w:rsid w:val="00452526"/>
    <w:rPr>
      <w:u w:val="none"/>
    </w:rPr>
  </w:style>
  <w:style w:type="paragraph" w:styleId="Sprechblasentext">
    <w:name w:val="Balloon Text"/>
    <w:basedOn w:val="Standard"/>
    <w:semiHidden/>
    <w:rsid w:val="00452526"/>
    <w:rPr>
      <w:rFonts w:ascii="Tahoma" w:hAnsi="Tahoma" w:cs="Tahoma"/>
      <w:sz w:val="16"/>
      <w:szCs w:val="16"/>
    </w:rPr>
  </w:style>
  <w:style w:type="paragraph" w:customStyle="1" w:styleId="Seitenfalz">
    <w:name w:val="Seitenfalz"/>
    <w:basedOn w:val="Standard"/>
    <w:rsid w:val="00452526"/>
    <w:pPr>
      <w:spacing w:after="0" w:line="240" w:lineRule="auto"/>
      <w:ind w:right="-1134" w:hanging="1134"/>
    </w:pPr>
    <w:rPr>
      <w:rFonts w:ascii="Arial" w:eastAsia="Times New Roman" w:hAnsi="Arial" w:cs="Times New Roman"/>
      <w:sz w:val="24"/>
      <w:szCs w:val="24"/>
    </w:rPr>
  </w:style>
  <w:style w:type="paragraph" w:customStyle="1" w:styleId="Endbetrag">
    <w:name w:val="Endbetrag"/>
    <w:basedOn w:val="Zelle"/>
    <w:rsid w:val="00452526"/>
    <w:rPr>
      <w:rFonts w:ascii="Arial" w:hAnsi="Arial"/>
      <w:b/>
      <w:bCs/>
    </w:rPr>
  </w:style>
  <w:style w:type="table" w:customStyle="1" w:styleId="Tabellengitternetz">
    <w:name w:val="Tabellengitternetz"/>
    <w:basedOn w:val="NormaleTabelle"/>
    <w:rsid w:val="004525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fzeileZeichen">
    <w:name w:val="Kopfzeile Zeichen"/>
    <w:link w:val="Kopfzeile"/>
    <w:locked/>
    <w:rsid w:val="00452526"/>
    <w:rPr>
      <w:rFonts w:cs="Times New Roman"/>
    </w:rPr>
  </w:style>
  <w:style w:type="paragraph" w:styleId="NurText">
    <w:name w:val="Plain Text"/>
    <w:basedOn w:val="Standard"/>
    <w:link w:val="NurTextZeichen"/>
    <w:rsid w:val="00452526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NurTextZeichen">
    <w:name w:val="Nur Text Zeichen"/>
    <w:link w:val="NurText"/>
    <w:locked/>
    <w:rsid w:val="00452526"/>
    <w:rPr>
      <w:rFonts w:ascii="Consolas" w:eastAsia="Times New Roman" w:hAnsi="Consolas" w:cs="Consolas"/>
      <w:sz w:val="21"/>
      <w:szCs w:val="21"/>
    </w:rPr>
  </w:style>
  <w:style w:type="character" w:customStyle="1" w:styleId="berschrift3Zeichen">
    <w:name w:val="Überschrift 3 Zeichen"/>
    <w:link w:val="berschrift3"/>
    <w:locked/>
    <w:rsid w:val="00452526"/>
    <w:rPr>
      <w:rFonts w:ascii="Arial" w:hAnsi="Arial" w:cs="Arial"/>
      <w:sz w:val="28"/>
    </w:rPr>
  </w:style>
  <w:style w:type="character" w:customStyle="1" w:styleId="FuzeileZeichen">
    <w:name w:val="Fußzeile Zeichen"/>
    <w:link w:val="Fuzeile"/>
    <w:rsid w:val="00A74532"/>
    <w:rPr>
      <w:rFonts w:ascii="Arial" w:hAnsi="Arial"/>
      <w:color w:val="333333"/>
      <w:sz w:val="18"/>
    </w:rPr>
  </w:style>
  <w:style w:type="character" w:styleId="Platzhaltertext">
    <w:name w:val="Placeholder Text"/>
    <w:basedOn w:val="Absatzstandardschriftart"/>
    <w:uiPriority w:val="99"/>
    <w:semiHidden/>
    <w:rsid w:val="00FA41AF"/>
    <w:rPr>
      <w:color w:val="808080"/>
    </w:rPr>
  </w:style>
  <w:style w:type="character" w:styleId="GesichteterLink">
    <w:name w:val="FollowedHyperlink"/>
    <w:basedOn w:val="Absatzstandardschriftart"/>
    <w:semiHidden/>
    <w:unhideWhenUsed/>
    <w:rsid w:val="000F39AE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515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kontakt@forum1punkt5-baco.de" TargetMode="External"/><Relationship Id="rId9" Type="http://schemas.openxmlformats.org/officeDocument/2006/relationships/hyperlink" Target="http://www.forum1punkt5-baco.de" TargetMode="External"/><Relationship Id="rId10" Type="http://schemas.openxmlformats.org/officeDocument/2006/relationships/hyperlink" Target="mailto:kontakt@forum1punkt5-baco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SSD:Users:imac:Library:Mobile%20Documents:com~apple~CloudDocs:Dateien%20:Klimaschutz:Forum%201punkt5:forum1punkt5-Vorlagen:Briefkopf%20f1.5%20ba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D73F427F436241BAD43413240A1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07A17-E306-9D4C-BC2D-304D183E0A46}"/>
      </w:docPartPr>
      <w:docPartBody>
        <w:p w:rsidR="005F7B72" w:rsidRDefault="005F7B72" w:rsidP="005F7B72">
          <w:pPr>
            <w:pStyle w:val="9FD73F427F436241BAD43413240A10F0"/>
          </w:pPr>
          <w:r w:rsidRPr="001A1A6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3D3BB157139141996863ED7EB45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CC930-A31D-4A43-A611-17571C778803}"/>
      </w:docPartPr>
      <w:docPartBody>
        <w:p w:rsidR="005F7B72" w:rsidRDefault="005F7B72" w:rsidP="005F7B72">
          <w:pPr>
            <w:pStyle w:val="223D3BB157139141996863ED7EB45560"/>
          </w:pPr>
          <w:r w:rsidRPr="001A1A6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78E508946E82458CF319789DC49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9B229-1D83-5140-BE74-388371AAA374}"/>
      </w:docPartPr>
      <w:docPartBody>
        <w:p w:rsidR="005F7B72" w:rsidRDefault="005F7B72" w:rsidP="005F7B72">
          <w:pPr>
            <w:pStyle w:val="EC78E508946E82458CF319789DC49814"/>
          </w:pPr>
          <w:r w:rsidRPr="001A1A6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AA395661311E44B807F0A9375C0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3D52E-A776-C346-B4C4-8A8B169ED794}"/>
      </w:docPartPr>
      <w:docPartBody>
        <w:p w:rsidR="005F7B72" w:rsidRDefault="005F7B72" w:rsidP="005F7B72">
          <w:pPr>
            <w:pStyle w:val="46AA395661311E44B807F0A9375C0488"/>
          </w:pPr>
          <w:r w:rsidRPr="001A1A6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582201F7952642A990F8414E394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824A2-71BA-3A41-957D-16A3E74C20D6}"/>
      </w:docPartPr>
      <w:docPartBody>
        <w:p w:rsidR="005F7B72" w:rsidRDefault="005F7B72" w:rsidP="005F7B72">
          <w:pPr>
            <w:pStyle w:val="81582201F7952642A990F8414E3948DA"/>
          </w:pPr>
          <w:r w:rsidRPr="001A1A6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AD8DFDC58C6E4890CC25EABB89D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E159B-97B5-634B-BAF1-6A0832BC8C49}"/>
      </w:docPartPr>
      <w:docPartBody>
        <w:p w:rsidR="005F7B72" w:rsidRDefault="005F7B72" w:rsidP="005F7B72">
          <w:pPr>
            <w:pStyle w:val="87AD8DFDC58C6E4890CC25EABB89DE25"/>
          </w:pPr>
          <w:r w:rsidRPr="001A1A6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B0BAC6340F7244A7E34EB8C3326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F4E75-5CAC-1444-841E-8D6AA62EC7FA}"/>
      </w:docPartPr>
      <w:docPartBody>
        <w:p w:rsidR="005F7B72" w:rsidRDefault="005F7B72" w:rsidP="005F7B72">
          <w:pPr>
            <w:pStyle w:val="F6B0BAC6340F7244A7E34EB8C33269EE"/>
          </w:pPr>
          <w:r w:rsidRPr="001A1A6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819D83244C7844B465A902AFAEC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C6775-571C-8E4B-B886-ACFAFB83A6CE}"/>
      </w:docPartPr>
      <w:docPartBody>
        <w:p w:rsidR="005F7B72" w:rsidRDefault="005F7B72" w:rsidP="005F7B72">
          <w:pPr>
            <w:pStyle w:val="18819D83244C7844B465A902AFAEC479"/>
          </w:pPr>
          <w:r w:rsidRPr="001A1A6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6224C78CF7874DA6D57257395EF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71BE8-8D2E-9B40-B7DC-BE1DB07DDB03}"/>
      </w:docPartPr>
      <w:docPartBody>
        <w:p w:rsidR="005F7B72" w:rsidRDefault="005F7B72" w:rsidP="005F7B72">
          <w:pPr>
            <w:pStyle w:val="326224C78CF7874DA6D57257395EF9AA"/>
          </w:pPr>
          <w:r w:rsidRPr="001A1A6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3A84A90E57CF408F4E81A49FB1E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EED82-EE27-564E-9E76-07A93D9D8E2B}"/>
      </w:docPartPr>
      <w:docPartBody>
        <w:p w:rsidR="005F7B72" w:rsidRDefault="005F7B72" w:rsidP="005F7B72">
          <w:pPr>
            <w:pStyle w:val="A93A84A90E57CF408F4E81A49FB1EC8C"/>
          </w:pPr>
          <w:r w:rsidRPr="001A1A6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F7BA1B28B4A84D9776F6D58018F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83946-F912-2A4D-9147-CBC7255D753A}"/>
      </w:docPartPr>
      <w:docPartBody>
        <w:p w:rsidR="001F1846" w:rsidRDefault="001F1846" w:rsidP="001F1846">
          <w:pPr>
            <w:pStyle w:val="B8F7BA1B28B4A84D9776F6D58018FAEB"/>
          </w:pPr>
          <w:r w:rsidRPr="001A1A6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303F6C94B227418D112FEB8B2F2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0F2DC-3130-8A40-932C-98820F9DF511}"/>
      </w:docPartPr>
      <w:docPartBody>
        <w:p w:rsidR="001F1846" w:rsidRDefault="001F1846" w:rsidP="001F1846">
          <w:pPr>
            <w:pStyle w:val="2C303F6C94B227418D112FEB8B2F2654"/>
          </w:pPr>
          <w:r w:rsidRPr="001A1A6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8C7EFD12468D4587E7D0297D91E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8CD15C-094B-E441-A425-920A7C2C5399}"/>
      </w:docPartPr>
      <w:docPartBody>
        <w:p w:rsidR="001F1846" w:rsidRDefault="001F1846" w:rsidP="001F1846">
          <w:pPr>
            <w:pStyle w:val="758C7EFD12468D4587E7D0297D91E639"/>
          </w:pPr>
          <w:r w:rsidRPr="001A1A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5F7B72"/>
    <w:rsid w:val="00130146"/>
    <w:rsid w:val="001F1846"/>
    <w:rsid w:val="004B3DA7"/>
    <w:rsid w:val="004C5385"/>
    <w:rsid w:val="005F7B72"/>
    <w:rsid w:val="009C379F"/>
    <w:rsid w:val="00A13DFA"/>
    <w:rsid w:val="00D360CB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3DFA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1F1846"/>
    <w:rPr>
      <w:color w:val="808080"/>
    </w:rPr>
  </w:style>
  <w:style w:type="paragraph" w:customStyle="1" w:styleId="16AC068DB496CF4399CB5E3F62705231">
    <w:name w:val="16AC068DB496CF4399CB5E3F62705231"/>
    <w:rsid w:val="005F7B72"/>
  </w:style>
  <w:style w:type="paragraph" w:customStyle="1" w:styleId="16FB49090A52154AB0CCE615AB99F7ED">
    <w:name w:val="16FB49090A52154AB0CCE615AB99F7ED"/>
    <w:rsid w:val="005F7B72"/>
  </w:style>
  <w:style w:type="paragraph" w:customStyle="1" w:styleId="4A190382F8CF7845AE875518A13BAAB0">
    <w:name w:val="4A190382F8CF7845AE875518A13BAAB0"/>
    <w:rsid w:val="005F7B72"/>
  </w:style>
  <w:style w:type="paragraph" w:customStyle="1" w:styleId="9FD73F427F436241BAD43413240A10F0">
    <w:name w:val="9FD73F427F436241BAD43413240A10F0"/>
    <w:rsid w:val="005F7B72"/>
  </w:style>
  <w:style w:type="paragraph" w:customStyle="1" w:styleId="223D3BB157139141996863ED7EB45560">
    <w:name w:val="223D3BB157139141996863ED7EB45560"/>
    <w:rsid w:val="005F7B72"/>
  </w:style>
  <w:style w:type="paragraph" w:customStyle="1" w:styleId="EC78E508946E82458CF319789DC49814">
    <w:name w:val="EC78E508946E82458CF319789DC49814"/>
    <w:rsid w:val="005F7B72"/>
  </w:style>
  <w:style w:type="paragraph" w:customStyle="1" w:styleId="03382B4523218647BFEE17D538F2BEDC">
    <w:name w:val="03382B4523218647BFEE17D538F2BEDC"/>
    <w:rsid w:val="005F7B72"/>
  </w:style>
  <w:style w:type="paragraph" w:customStyle="1" w:styleId="F9A27DC0DB66474C8613273B0A115B20">
    <w:name w:val="F9A27DC0DB66474C8613273B0A115B20"/>
    <w:rsid w:val="005F7B72"/>
  </w:style>
  <w:style w:type="paragraph" w:customStyle="1" w:styleId="50C79163AC65644A9E9E1D920F00A9D5">
    <w:name w:val="50C79163AC65644A9E9E1D920F00A9D5"/>
    <w:rsid w:val="005F7B72"/>
  </w:style>
  <w:style w:type="paragraph" w:customStyle="1" w:styleId="46AA395661311E44B807F0A9375C0488">
    <w:name w:val="46AA395661311E44B807F0A9375C0488"/>
    <w:rsid w:val="005F7B72"/>
  </w:style>
  <w:style w:type="paragraph" w:customStyle="1" w:styleId="81582201F7952642A990F8414E3948DA">
    <w:name w:val="81582201F7952642A990F8414E3948DA"/>
    <w:rsid w:val="005F7B72"/>
  </w:style>
  <w:style w:type="paragraph" w:customStyle="1" w:styleId="A8DF147AEAF9D44C84E26DC48894EB83">
    <w:name w:val="A8DF147AEAF9D44C84E26DC48894EB83"/>
    <w:rsid w:val="005F7B72"/>
  </w:style>
  <w:style w:type="paragraph" w:customStyle="1" w:styleId="87AD8DFDC58C6E4890CC25EABB89DE25">
    <w:name w:val="87AD8DFDC58C6E4890CC25EABB89DE25"/>
    <w:rsid w:val="005F7B72"/>
  </w:style>
  <w:style w:type="paragraph" w:customStyle="1" w:styleId="F6B0BAC6340F7244A7E34EB8C33269EE">
    <w:name w:val="F6B0BAC6340F7244A7E34EB8C33269EE"/>
    <w:rsid w:val="005F7B72"/>
  </w:style>
  <w:style w:type="paragraph" w:customStyle="1" w:styleId="18819D83244C7844B465A902AFAEC479">
    <w:name w:val="18819D83244C7844B465A902AFAEC479"/>
    <w:rsid w:val="005F7B72"/>
  </w:style>
  <w:style w:type="paragraph" w:customStyle="1" w:styleId="326224C78CF7874DA6D57257395EF9AA">
    <w:name w:val="326224C78CF7874DA6D57257395EF9AA"/>
    <w:rsid w:val="005F7B72"/>
  </w:style>
  <w:style w:type="paragraph" w:customStyle="1" w:styleId="8BB2FEE4A5C85C438369D3D02E30C185">
    <w:name w:val="8BB2FEE4A5C85C438369D3D02E30C185"/>
    <w:rsid w:val="005F7B72"/>
  </w:style>
  <w:style w:type="paragraph" w:customStyle="1" w:styleId="2A6BDC6F9D19BC4EA31B9EEB046F753C">
    <w:name w:val="2A6BDC6F9D19BC4EA31B9EEB046F753C"/>
    <w:rsid w:val="005F7B72"/>
  </w:style>
  <w:style w:type="paragraph" w:customStyle="1" w:styleId="69532B15DF03F942A16049300BE4815A">
    <w:name w:val="69532B15DF03F942A16049300BE4815A"/>
    <w:rsid w:val="005F7B72"/>
  </w:style>
  <w:style w:type="paragraph" w:customStyle="1" w:styleId="EB417010DE0DD44E8B99633C082D95DB">
    <w:name w:val="EB417010DE0DD44E8B99633C082D95DB"/>
    <w:rsid w:val="005F7B72"/>
  </w:style>
  <w:style w:type="paragraph" w:customStyle="1" w:styleId="A93A84A90E57CF408F4E81A49FB1EC8C">
    <w:name w:val="A93A84A90E57CF408F4E81A49FB1EC8C"/>
    <w:rsid w:val="005F7B72"/>
  </w:style>
  <w:style w:type="paragraph" w:customStyle="1" w:styleId="14753118B491264DB9E9FFEBA6134739">
    <w:name w:val="14753118B491264DB9E9FFEBA6134739"/>
    <w:rsid w:val="005F7B72"/>
  </w:style>
  <w:style w:type="paragraph" w:customStyle="1" w:styleId="977F80DABF33AB41836441941248E4E9">
    <w:name w:val="977F80DABF33AB41836441941248E4E9"/>
    <w:rsid w:val="001F1846"/>
  </w:style>
  <w:style w:type="paragraph" w:customStyle="1" w:styleId="B8F7BA1B28B4A84D9776F6D58018FAEB">
    <w:name w:val="B8F7BA1B28B4A84D9776F6D58018FAEB"/>
    <w:rsid w:val="001F1846"/>
  </w:style>
  <w:style w:type="paragraph" w:customStyle="1" w:styleId="2C303F6C94B227418D112FEB8B2F2654">
    <w:name w:val="2C303F6C94B227418D112FEB8B2F2654"/>
    <w:rsid w:val="001F1846"/>
  </w:style>
  <w:style w:type="paragraph" w:customStyle="1" w:styleId="F5DFD34B24ECDB46AD54C12C27DDD357">
    <w:name w:val="F5DFD34B24ECDB46AD54C12C27DDD357"/>
    <w:rsid w:val="001F1846"/>
  </w:style>
  <w:style w:type="paragraph" w:customStyle="1" w:styleId="48E6367B3DBCB844924DC48BBA38E792">
    <w:name w:val="48E6367B3DBCB844924DC48BBA38E792"/>
    <w:rsid w:val="001F1846"/>
  </w:style>
  <w:style w:type="paragraph" w:customStyle="1" w:styleId="758C7EFD12468D4587E7D0297D91E639">
    <w:name w:val="758C7EFD12468D4587E7D0297D91E639"/>
    <w:rsid w:val="001F18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f1.5 baco.dotx</Template>
  <TotalTime>0</TotalTime>
  <Pages>2</Pages>
  <Words>340</Words>
  <Characters>1942</Characters>
  <Application>Microsoft Macintosh Word</Application>
  <DocSecurity>0</DocSecurity>
  <Lines>16</Lines>
  <Paragraphs>3</Paragraphs>
  <ScaleCrop>false</ScaleCrop>
  <Company>Friedrich Alexander Universität Erlangen-Nürnberg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BfB-Energie</dc:title>
  <dc:subject/>
  <dc:creator>Jörg Wicklein</dc:creator>
  <cp:keywords/>
  <cp:lastModifiedBy>Jörg Wicklein</cp:lastModifiedBy>
  <cp:revision>5</cp:revision>
  <cp:lastPrinted>2016-10-28T10:47:00Z</cp:lastPrinted>
  <dcterms:created xsi:type="dcterms:W3CDTF">2026-05-04T19:04:00Z</dcterms:created>
  <dcterms:modified xsi:type="dcterms:W3CDTF">2026-05-06T19:17:00Z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0x0101003DF5413BBA3A0741A87579A531746D68</vt:lpwstr>
  </property>
</Properties>
</file>